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4B8AB" w14:textId="5BDF9FA5" w:rsidR="006C49DF" w:rsidRDefault="008C124E" w:rsidP="003925B8">
      <w:pPr>
        <w:pStyle w:val="Subtitle"/>
      </w:pPr>
      <w:bookmarkStart w:id="0" w:name="_GoBack"/>
      <w:bookmarkEnd w:id="0"/>
      <w:r>
        <w:rPr>
          <w:noProof/>
        </w:rPr>
        <mc:AlternateContent>
          <mc:Choice Requires="wps">
            <w:drawing>
              <wp:anchor distT="0" distB="0" distL="114300" distR="114300" simplePos="0" relativeHeight="251686912" behindDoc="0" locked="0" layoutInCell="1" allowOverlap="1" wp14:anchorId="02937CFE" wp14:editId="759B4AAE">
                <wp:simplePos x="0" y="0"/>
                <wp:positionH relativeFrom="page">
                  <wp:posOffset>4521835</wp:posOffset>
                </wp:positionH>
                <wp:positionV relativeFrom="page">
                  <wp:posOffset>5509895</wp:posOffset>
                </wp:positionV>
                <wp:extent cx="2556510" cy="938530"/>
                <wp:effectExtent l="0" t="101600" r="0" b="102870"/>
                <wp:wrapThrough wrapText="bothSides">
                  <wp:wrapPolygon edited="0">
                    <wp:start x="19411" y="-759"/>
                    <wp:lineTo x="326" y="-3155"/>
                    <wp:lineTo x="137" y="21419"/>
                    <wp:lineTo x="1850" y="21739"/>
                    <wp:lineTo x="2094" y="20613"/>
                    <wp:lineTo x="21052" y="19470"/>
                    <wp:lineTo x="21123" y="-439"/>
                    <wp:lineTo x="19411" y="-759"/>
                  </wp:wrapPolygon>
                </wp:wrapThrough>
                <wp:docPr id="15" name="Text Box 15"/>
                <wp:cNvGraphicFramePr/>
                <a:graphic xmlns:a="http://schemas.openxmlformats.org/drawingml/2006/main">
                  <a:graphicData uri="http://schemas.microsoft.com/office/word/2010/wordprocessingShape">
                    <wps:wsp>
                      <wps:cNvSpPr txBox="1"/>
                      <wps:spPr>
                        <a:xfrm rot="21364423">
                          <a:off x="0" y="0"/>
                          <a:ext cx="2556510" cy="93853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86B1BAC" w14:textId="44D5005F" w:rsidR="002D4C76" w:rsidRDefault="002D4C76" w:rsidP="00577A29">
                            <w:pPr>
                              <w:pStyle w:val="Caption"/>
                            </w:pPr>
                            <w:r>
                              <w:t>This year student</w:t>
                            </w:r>
                            <w:r w:rsidR="008C124E">
                              <w:t>s</w:t>
                            </w:r>
                            <w:r>
                              <w:t xml:space="preserve"> will run in a PTA sponsored</w:t>
                            </w:r>
                          </w:p>
                          <w:p w14:paraId="701194A3" w14:textId="6A0395C1" w:rsidR="002D4C76" w:rsidRDefault="00CA4110" w:rsidP="00577A29">
                            <w:pPr>
                              <w:pStyle w:val="Caption"/>
                            </w:pPr>
                            <w:proofErr w:type="gramStart"/>
                            <w:r>
                              <w:t xml:space="preserve">Reptile </w:t>
                            </w:r>
                            <w:r w:rsidR="002D4C76">
                              <w:t>Kindness Run.</w:t>
                            </w:r>
                            <w:proofErr w:type="gramEnd"/>
                            <w:r w:rsidR="002D4C76">
                              <w:t xml:space="preserve">  Students will get pledges to support them in this run.  Run</w:t>
                            </w:r>
                            <w:r>
                              <w:t xml:space="preserve"> will occur during specials on </w:t>
                            </w:r>
                            <w:r w:rsidR="002D4C76">
                              <w:t>April 15</w:t>
                            </w:r>
                            <w:r w:rsidR="002D4C76" w:rsidRPr="005C2456">
                              <w:rPr>
                                <w:vertAlign w:val="superscript"/>
                              </w:rPr>
                              <w:t>th</w:t>
                            </w:r>
                            <w:r>
                              <w:t>. Awards will be presented at 7</w:t>
                            </w:r>
                            <w:r w:rsidR="002D4C76">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356.05pt;margin-top:433.85pt;width:201.3pt;height:73.9pt;rotation:-257313fd;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" mv:complextextbox="1" filled="f" stroked="f">
                <v:textbox>
                  <w:txbxContent>
                    <w:p w14:paraId="686B1BAC" w14:textId="44D5005F" w:rsidR="002D4C76" w:rsidRDefault="002D4C76" w:rsidP="00577A29">
                      <w:pPr>
                        <w:pStyle w:val="Caption"/>
                      </w:pPr>
                      <w:r>
                        <w:t>This year student</w:t>
                      </w:r>
                      <w:r w:rsidR="008C124E">
                        <w:t>s</w:t>
                      </w:r>
                      <w:r>
                        <w:t xml:space="preserve"> will run in a PTA sponsored</w:t>
                      </w:r>
                    </w:p>
                    <w:p w14:paraId="701194A3" w14:textId="6A0395C1" w:rsidR="002D4C76" w:rsidRDefault="00CA4110" w:rsidP="00577A29">
                      <w:pPr>
                        <w:pStyle w:val="Caption"/>
                      </w:pPr>
                      <w:proofErr w:type="gramStart"/>
                      <w:r>
                        <w:t xml:space="preserve">Reptile </w:t>
                      </w:r>
                      <w:r w:rsidR="002D4C76">
                        <w:t>Kindness Run.</w:t>
                      </w:r>
                      <w:proofErr w:type="gramEnd"/>
                      <w:r w:rsidR="002D4C76">
                        <w:t xml:space="preserve">  Students will get pledges to support them in this run.  Run</w:t>
                      </w:r>
                      <w:r>
                        <w:t xml:space="preserve"> will occur during specials on </w:t>
                      </w:r>
                      <w:r w:rsidR="002D4C76">
                        <w:t>April 15</w:t>
                      </w:r>
                      <w:r w:rsidR="002D4C76" w:rsidRPr="005C2456">
                        <w:rPr>
                          <w:vertAlign w:val="superscript"/>
                        </w:rPr>
                        <w:t>th</w:t>
                      </w:r>
                      <w:r>
                        <w:t>. Awards will be presented at 7</w:t>
                      </w:r>
                      <w:r w:rsidR="002D4C76">
                        <w:t>:45.</w:t>
                      </w:r>
                    </w:p>
                  </w:txbxContent>
                </v:textbox>
                <w10:wrap type="through" anchorx="page" anchory="page"/>
              </v:shape>
            </w:pict>
          </mc:Fallback>
        </mc:AlternateContent>
      </w:r>
      <w:r w:rsidR="00C92037">
        <w:rPr>
          <w:rFonts w:ascii="DJ Classic" w:hAnsi="DJ Classic"/>
          <w:noProof/>
          <w:sz w:val="40"/>
          <w:szCs w:val="40"/>
        </w:rPr>
        <mc:AlternateContent>
          <mc:Choice Requires="wpg">
            <w:drawing>
              <wp:anchor distT="0" distB="0" distL="114300" distR="114300" simplePos="1" relativeHeight="251712512" behindDoc="0" locked="0" layoutInCell="1" allowOverlap="1" wp14:anchorId="2CFC6F22" wp14:editId="08347E47">
                <wp:simplePos x="2565400" y="6532880"/>
                <wp:positionH relativeFrom="page">
                  <wp:posOffset>2565400</wp:posOffset>
                </wp:positionH>
                <wp:positionV relativeFrom="page">
                  <wp:posOffset>6532880</wp:posOffset>
                </wp:positionV>
                <wp:extent cx="5562600" cy="2512060"/>
                <wp:effectExtent l="0" t="0" r="0" b="2540"/>
                <wp:wrapThrough wrapText="bothSides">
                  <wp:wrapPolygon edited="0">
                    <wp:start x="99" y="0"/>
                    <wp:lineTo x="99" y="21403"/>
                    <wp:lineTo x="21403" y="21403"/>
                    <wp:lineTo x="21403" y="0"/>
                    <wp:lineTo x="99" y="0"/>
                  </wp:wrapPolygon>
                </wp:wrapThrough>
                <wp:docPr id="12" name="Group 12"/>
                <wp:cNvGraphicFramePr/>
                <a:graphic xmlns:a="http://schemas.openxmlformats.org/drawingml/2006/main">
                  <a:graphicData uri="http://schemas.microsoft.com/office/word/2010/wordprocessingGroup">
                    <wpg:wgp>
                      <wpg:cNvGrpSpPr/>
                      <wpg:grpSpPr>
                        <a:xfrm>
                          <a:off x="0" y="0"/>
                          <a:ext cx="5562600" cy="2512060"/>
                          <a:chOff x="0" y="0"/>
                          <a:chExt cx="5562600" cy="2512060"/>
                        </a:xfrm>
                        <a:extLst>
                          <a:ext uri="{0CCBE362-F206-4b92-989A-16890622DB6E}">
                            <ma14:wrappingTextBoxFlag xmlns:ma14="http://schemas.microsoft.com/office/mac/drawingml/2011/main" val="1"/>
                          </a:ext>
                        </a:extLst>
                      </wpg:grpSpPr>
                      <wps:wsp>
                        <wps:cNvPr id="29" name="Text Box 29"/>
                        <wps:cNvSpPr txBox="1"/>
                        <wps:spPr>
                          <a:xfrm>
                            <a:off x="0" y="0"/>
                            <a:ext cx="5562600" cy="25120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563370" y="45720"/>
                            <a:ext cx="3907790" cy="331470"/>
                          </a:xfrm>
                          <a:prstGeom prst="rect">
                            <a:avLst/>
                          </a:prstGeom>
                          <a:noFill/>
                          <a:ln>
                            <a:noFill/>
                          </a:ln>
                          <a:effectLst/>
                          <a:extLst>
                            <a:ext uri="{C572A759-6A51-4108-AA02-DFA0A04FC94B}">
                              <ma14:wrappingTextBoxFlag xmlns:ma14="http://schemas.microsoft.com/office/mac/drawingml/2011/main"/>
                            </a:ext>
                          </a:extLst>
                        </wps:spPr>
                        <wps:txbx id="2">
                          <w:txbxContent>
                            <w:p w14:paraId="293DE39E" w14:textId="77777777" w:rsidR="002D4C76" w:rsidRPr="00E8402E" w:rsidRDefault="0087355D" w:rsidP="0087355D">
                              <w:pPr>
                                <w:rPr>
                                  <w:rFonts w:ascii="AbcPrint" w:hAnsi="AbcPrint"/>
                                  <w:b/>
                                  <w:szCs w:val="20"/>
                                  <w:u w:val="single"/>
                                </w:rPr>
                              </w:pPr>
                              <w:r>
                                <w:rPr>
                                  <w:rFonts w:ascii="AbcPrint" w:hAnsi="AbcPrint"/>
                                  <w:b/>
                                  <w:szCs w:val="20"/>
                                </w:rPr>
                                <w:t xml:space="preserve">                </w:t>
                              </w:r>
                              <w:r w:rsidR="002D4C76" w:rsidRPr="00E8402E">
                                <w:rPr>
                                  <w:rFonts w:ascii="AbcPrint" w:hAnsi="AbcPrint"/>
                                  <w:b/>
                                  <w:szCs w:val="20"/>
                                  <w:u w:val="single"/>
                                </w:rPr>
                                <w:t>Schedule for the Day</w:t>
                              </w:r>
                            </w:p>
                            <w:p w14:paraId="4651F638" w14:textId="77777777" w:rsidR="002D4C76" w:rsidRDefault="002D4C76" w:rsidP="005C2456">
                              <w:pPr>
                                <w:ind w:left="1440" w:firstLine="720"/>
                                <w:rPr>
                                  <w:rFonts w:ascii="AbcPrint" w:hAnsi="AbcPrint"/>
                                  <w:szCs w:val="20"/>
                                </w:rPr>
                              </w:pPr>
                              <w:r w:rsidRPr="00E8402E">
                                <w:rPr>
                                  <w:rFonts w:ascii="AbcPrint" w:hAnsi="AbcPrint"/>
                                  <w:b/>
                                  <w:szCs w:val="20"/>
                                  <w:u w:val="single"/>
                                </w:rPr>
                                <w:t xml:space="preserve">During Specials: </w:t>
                              </w:r>
                              <w:r w:rsidRPr="00E8402E">
                                <w:rPr>
                                  <w:rFonts w:ascii="AbcPrint" w:hAnsi="AbcPrint"/>
                                  <w:szCs w:val="20"/>
                                </w:rPr>
                                <w:t xml:space="preserve">Reptile Kindness Run </w:t>
                              </w:r>
                            </w:p>
                            <w:p w14:paraId="515FA9AB" w14:textId="77777777" w:rsidR="002D4C76" w:rsidRPr="00E8402E" w:rsidRDefault="002D4C76" w:rsidP="005C2456">
                              <w:pPr>
                                <w:ind w:left="1440" w:firstLine="720"/>
                                <w:rPr>
                                  <w:rFonts w:ascii="AbcPrint" w:hAnsi="AbcPrint"/>
                                  <w:szCs w:val="20"/>
                                </w:rPr>
                              </w:pPr>
                              <w:r w:rsidRPr="00E8402E">
                                <w:rPr>
                                  <w:rFonts w:ascii="AbcPrint" w:hAnsi="AbcPrint"/>
                                  <w:szCs w:val="20"/>
                                </w:rPr>
                                <w:t>(Pledge Form</w:t>
                              </w:r>
                              <w:r>
                                <w:rPr>
                                  <w:rFonts w:ascii="AbcPrint" w:hAnsi="AbcPrint"/>
                                  <w:szCs w:val="20"/>
                                </w:rPr>
                                <w:t xml:space="preserve"> optional</w:t>
                              </w:r>
                              <w:r w:rsidRPr="00E8402E">
                                <w:rPr>
                                  <w:rFonts w:ascii="AbcPrint" w:hAnsi="AbcPrint"/>
                                  <w:szCs w:val="20"/>
                                </w:rPr>
                                <w:t>)</w:t>
                              </w:r>
                            </w:p>
                            <w:p w14:paraId="5DFCF177" w14:textId="26EF18F5" w:rsidR="002D4C76" w:rsidRPr="00E8402E" w:rsidRDefault="0087355D" w:rsidP="005C2456">
                              <w:pPr>
                                <w:ind w:left="1440" w:firstLine="720"/>
                                <w:rPr>
                                  <w:rFonts w:ascii="AbcPrint" w:hAnsi="AbcPrint"/>
                                  <w:szCs w:val="20"/>
                                </w:rPr>
                              </w:pPr>
                              <w:r w:rsidRPr="00D23C0B">
                                <w:rPr>
                                  <w:rFonts w:ascii="AbcPrint" w:hAnsi="AbcPrint"/>
                                  <w:b/>
                                  <w:szCs w:val="20"/>
                                </w:rPr>
                                <w:t>4:30 – 7:45</w:t>
                              </w:r>
                              <w:r w:rsidR="002D4C76">
                                <w:rPr>
                                  <w:rFonts w:ascii="AbcPrint" w:hAnsi="AbcPrint"/>
                                  <w:b/>
                                  <w:szCs w:val="20"/>
                                </w:rPr>
                                <w:t xml:space="preserve"> </w:t>
                              </w:r>
                              <w:r w:rsidR="002D4C76" w:rsidRPr="00E8402E">
                                <w:rPr>
                                  <w:rFonts w:ascii="AbcPrint" w:hAnsi="AbcPrint"/>
                                  <w:szCs w:val="20"/>
                                </w:rPr>
                                <w:t>Extravaganza Events</w:t>
                              </w:r>
                            </w:p>
                            <w:p w14:paraId="4BC85518" w14:textId="64F6E3F0" w:rsidR="002D4C76" w:rsidRPr="00E8402E" w:rsidRDefault="0087355D" w:rsidP="0087355D">
                              <w:pPr>
                                <w:ind w:left="1440" w:firstLine="720"/>
                                <w:rPr>
                                  <w:rFonts w:ascii="AbcPrint" w:hAnsi="AbcPrint"/>
                                  <w:szCs w:val="20"/>
                                </w:rPr>
                              </w:pPr>
                              <w:r w:rsidRPr="00D23C0B">
                                <w:rPr>
                                  <w:rFonts w:ascii="AbcPrint" w:hAnsi="AbcPrint"/>
                                  <w:b/>
                                  <w:szCs w:val="20"/>
                                </w:rPr>
                                <w:t>7:45</w:t>
                              </w:r>
                              <w:r w:rsidR="00D23C0B">
                                <w:rPr>
                                  <w:rFonts w:ascii="AbcPrint" w:hAnsi="AbcPrint"/>
                                  <w:b/>
                                  <w:szCs w:val="20"/>
                                </w:rPr>
                                <w:t xml:space="preserve"> </w:t>
                              </w:r>
                              <w:r w:rsidR="002D4C76">
                                <w:rPr>
                                  <w:rFonts w:ascii="AbcPrint" w:hAnsi="AbcPrint"/>
                                  <w:szCs w:val="20"/>
                                </w:rPr>
                                <w:t>Re</w:t>
                              </w:r>
                              <w:r>
                                <w:rPr>
                                  <w:rFonts w:ascii="AbcPrint" w:hAnsi="AbcPrint"/>
                                  <w:szCs w:val="20"/>
                                </w:rPr>
                                <w:t>p</w:t>
                              </w:r>
                              <w:r w:rsidR="002D4C76">
                                <w:rPr>
                                  <w:rFonts w:ascii="AbcPrint" w:hAnsi="AbcPrint"/>
                                  <w:szCs w:val="20"/>
                                </w:rPr>
                                <w:t xml:space="preserve">tile Kindness Run Awards </w:t>
                              </w:r>
                              <w:r>
                                <w:rPr>
                                  <w:rFonts w:ascii="AbcPrint" w:hAnsi="AbcPrint"/>
                                  <w:szCs w:val="20"/>
                                </w:rPr>
                                <w:t>Basket</w:t>
                              </w:r>
                            </w:p>
                            <w:p w14:paraId="5F756504" w14:textId="6E934E9E" w:rsidR="002D4C76" w:rsidRPr="00E8402E" w:rsidRDefault="0087355D" w:rsidP="00E8402E">
                              <w:pPr>
                                <w:ind w:left="1440" w:firstLine="720"/>
                                <w:rPr>
                                  <w:rFonts w:ascii="AbcPrint" w:hAnsi="AbcPrint"/>
                                  <w:szCs w:val="20"/>
                                </w:rPr>
                              </w:pPr>
                              <w:r w:rsidRPr="00D23C0B">
                                <w:rPr>
                                  <w:rFonts w:ascii="AbcPrint" w:hAnsi="AbcPrint"/>
                                  <w:b/>
                                  <w:szCs w:val="20"/>
                                </w:rPr>
                                <w:t>8:00</w:t>
                              </w:r>
                              <w:r>
                                <w:rPr>
                                  <w:rFonts w:ascii="AbcPrint" w:hAnsi="AbcPrint"/>
                                  <w:szCs w:val="20"/>
                                </w:rPr>
                                <w:t xml:space="preserve"> </w:t>
                              </w:r>
                              <w:r w:rsidR="002D4C76" w:rsidRPr="00E8402E">
                                <w:rPr>
                                  <w:rFonts w:ascii="AbcPrint" w:hAnsi="AbcPrint"/>
                                  <w:szCs w:val="20"/>
                                </w:rPr>
                                <w:t>Basket Bonanza Prizes</w:t>
                              </w:r>
                              <w:r w:rsidR="002D4C76" w:rsidRPr="00267437">
                                <w:rPr>
                                  <w:rFonts w:ascii="AbcPrint" w:hAnsi="AbcPrint"/>
                                  <w:sz w:val="28"/>
                                  <w:szCs w:val="28"/>
                                </w:rPr>
                                <w:t xml:space="preserve"> </w:t>
                              </w:r>
                              <w:r w:rsidR="002D4C76" w:rsidRPr="00E8402E">
                                <w:rPr>
                                  <w:rFonts w:ascii="AbcPrint" w:hAnsi="AbcPrint"/>
                                  <w:szCs w:val="20"/>
                                </w:rPr>
                                <w:t>Awarded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1563370" y="375920"/>
                            <a:ext cx="3907790" cy="331470"/>
                          </a:xfrm>
                          <a:prstGeom prst="rect">
                            <a:avLst/>
                          </a:prstGeom>
                          <a:noFill/>
                          <a:ln>
                            <a:noFill/>
                          </a:ln>
                          <a:effectLst/>
                          <a:extLst>
                            <a:ext uri="{C572A759-6A51-4108-AA02-DFA0A04FC94B}">
                              <ma14:wrappingTextBoxFlag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1563370" y="706120"/>
                            <a:ext cx="3907790" cy="331470"/>
                          </a:xfrm>
                          <a:prstGeom prst="rect">
                            <a:avLst/>
                          </a:prstGeom>
                          <a:noFill/>
                          <a:ln>
                            <a:noFill/>
                          </a:ln>
                          <a:effectLst/>
                          <a:extLst>
                            <a:ext uri="{C572A759-6A51-4108-AA02-DFA0A04FC94B}">
                              <ma14:wrappingTextBoxFlag xmlns:ma14="http://schemas.microsoft.com/office/mac/drawingml/2011/main"/>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1563370" y="1036320"/>
                            <a:ext cx="3907790" cy="331470"/>
                          </a:xfrm>
                          <a:prstGeom prst="rect">
                            <a:avLst/>
                          </a:prstGeom>
                          <a:noFill/>
                          <a:ln>
                            <a:noFill/>
                          </a:ln>
                          <a:effectLst/>
                          <a:extLst>
                            <a:ext uri="{C572A759-6A51-4108-AA02-DFA0A04FC94B}">
                              <ma14:wrappingTextBoxFlag xmlns:ma14="http://schemas.microsoft.com/office/mac/drawingml/2011/main"/>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563370" y="1366520"/>
                            <a:ext cx="3907790" cy="331470"/>
                          </a:xfrm>
                          <a:prstGeom prst="rect">
                            <a:avLst/>
                          </a:prstGeom>
                          <a:noFill/>
                          <a:ln>
                            <a:noFill/>
                          </a:ln>
                          <a:effectLst/>
                          <a:extLst>
                            <a:ext uri="{C572A759-6A51-4108-AA02-DFA0A04FC94B}">
                              <ma14:wrappingTextBoxFlag xmlns:ma14="http://schemas.microsoft.com/office/mac/drawingml/2011/main"/>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1563370" y="1696720"/>
                            <a:ext cx="3907790" cy="331470"/>
                          </a:xfrm>
                          <a:prstGeom prst="rect">
                            <a:avLst/>
                          </a:prstGeom>
                          <a:noFill/>
                          <a:ln>
                            <a:noFill/>
                          </a:ln>
                          <a:effectLst/>
                          <a:extLst>
                            <a:ext uri="{C572A759-6A51-4108-AA02-DFA0A04FC94B}">
                              <ma14:wrappingTextBoxFlag xmlns:ma14="http://schemas.microsoft.com/office/mac/drawingml/2011/main"/>
                            </a:ext>
                          </a:extLst>
                        </wps:spPr>
                        <wps:linkedTxbx id="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2" o:spid="_x0000_s1027" style="position:absolute;left:0;text-align:left;margin-left:202pt;margin-top:514.4pt;width:438pt;height:197.8pt;z-index:251712512;mso-position-horizontal-relative:page;mso-position-vertical-relative:page" coordsize="5562600,25120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" mv:complextextbox="1">
                <v:shape id="Text Box 29" o:spid="_x0000_s1028" type="#_x0000_t202" style="position:absolute;width:5562600;height:25120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KNfxQAA&#10;ANsAAAAPAAAAZHJzL2Rvd25yZXYueG1sRI/NasMwEITvhbyD2EBujRwfUseJYpLQlh5c2vwcclys&#10;jW1irYyl2u7bV4VCj8PMfMNsstE0oqfO1ZYVLOYRCOLC6ppLBZfzy2MCwnlkjY1lUvBNDrLt5GGD&#10;qbYDH6k/+VIECLsUFVTet6mUrqjIoJvbljh4N9sZ9EF2pdQdDgFuGhlH0VIarDksVNjSoaLifvoy&#10;Cigfzfk9eXr2H/vba3RNPodcl0rNpuNuDcLT6P/Df+03rSBewe+X8AP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oo1/FAAAA2wAAAA8AAAAAAAAAAAAAAAAAlwIAAGRycy9k&#10;b3ducmV2LnhtbFBLBQYAAAAABAAEAPUAAACJAwAAAAA=&#10;" mv:complextextbox="1" filled="f" stroked="f"/>
                <v:shape id="Text Box 2" o:spid="_x0000_s1029" type="#_x0000_t202" style="position:absolute;left:1563370;top:45720;width:3907790;height:331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style="mso-next-textbox:#Text Box 6" inset="0,0,0,0">
                    <w:txbxContent>
                      <w:p w14:paraId="293DE39E" w14:textId="77777777" w:rsidR="002D4C76" w:rsidRPr="00E8402E" w:rsidRDefault="0087355D" w:rsidP="0087355D">
                        <w:pPr>
                          <w:rPr>
                            <w:rFonts w:ascii="AbcPrint" w:hAnsi="AbcPrint"/>
                            <w:b/>
                            <w:szCs w:val="20"/>
                            <w:u w:val="single"/>
                          </w:rPr>
                        </w:pPr>
                        <w:r>
                          <w:rPr>
                            <w:rFonts w:ascii="AbcPrint" w:hAnsi="AbcPrint"/>
                            <w:b/>
                            <w:szCs w:val="20"/>
                          </w:rPr>
                          <w:t xml:space="preserve">                </w:t>
                        </w:r>
                        <w:r w:rsidR="002D4C76" w:rsidRPr="00E8402E">
                          <w:rPr>
                            <w:rFonts w:ascii="AbcPrint" w:hAnsi="AbcPrint"/>
                            <w:b/>
                            <w:szCs w:val="20"/>
                            <w:u w:val="single"/>
                          </w:rPr>
                          <w:t>Schedule for the Day</w:t>
                        </w:r>
                      </w:p>
                      <w:p w14:paraId="4651F638" w14:textId="77777777" w:rsidR="002D4C76" w:rsidRDefault="002D4C76" w:rsidP="005C2456">
                        <w:pPr>
                          <w:ind w:left="1440" w:firstLine="720"/>
                          <w:rPr>
                            <w:rFonts w:ascii="AbcPrint" w:hAnsi="AbcPrint"/>
                            <w:szCs w:val="20"/>
                          </w:rPr>
                        </w:pPr>
                        <w:r w:rsidRPr="00E8402E">
                          <w:rPr>
                            <w:rFonts w:ascii="AbcPrint" w:hAnsi="AbcPrint"/>
                            <w:b/>
                            <w:szCs w:val="20"/>
                            <w:u w:val="single"/>
                          </w:rPr>
                          <w:t xml:space="preserve">During Specials: </w:t>
                        </w:r>
                        <w:r w:rsidRPr="00E8402E">
                          <w:rPr>
                            <w:rFonts w:ascii="AbcPrint" w:hAnsi="AbcPrint"/>
                            <w:szCs w:val="20"/>
                          </w:rPr>
                          <w:t xml:space="preserve">Reptile Kindness Run </w:t>
                        </w:r>
                      </w:p>
                      <w:p w14:paraId="515FA9AB" w14:textId="77777777" w:rsidR="002D4C76" w:rsidRPr="00E8402E" w:rsidRDefault="002D4C76" w:rsidP="005C2456">
                        <w:pPr>
                          <w:ind w:left="1440" w:firstLine="720"/>
                          <w:rPr>
                            <w:rFonts w:ascii="AbcPrint" w:hAnsi="AbcPrint"/>
                            <w:szCs w:val="20"/>
                          </w:rPr>
                        </w:pPr>
                        <w:r w:rsidRPr="00E8402E">
                          <w:rPr>
                            <w:rFonts w:ascii="AbcPrint" w:hAnsi="AbcPrint"/>
                            <w:szCs w:val="20"/>
                          </w:rPr>
                          <w:t>(Pledge Form</w:t>
                        </w:r>
                        <w:r>
                          <w:rPr>
                            <w:rFonts w:ascii="AbcPrint" w:hAnsi="AbcPrint"/>
                            <w:szCs w:val="20"/>
                          </w:rPr>
                          <w:t xml:space="preserve"> optional</w:t>
                        </w:r>
                        <w:r w:rsidRPr="00E8402E">
                          <w:rPr>
                            <w:rFonts w:ascii="AbcPrint" w:hAnsi="AbcPrint"/>
                            <w:szCs w:val="20"/>
                          </w:rPr>
                          <w:t>)</w:t>
                        </w:r>
                      </w:p>
                      <w:p w14:paraId="5DFCF177" w14:textId="26EF18F5" w:rsidR="002D4C76" w:rsidRPr="00E8402E" w:rsidRDefault="0087355D" w:rsidP="005C2456">
                        <w:pPr>
                          <w:ind w:left="1440" w:firstLine="720"/>
                          <w:rPr>
                            <w:rFonts w:ascii="AbcPrint" w:hAnsi="AbcPrint"/>
                            <w:szCs w:val="20"/>
                          </w:rPr>
                        </w:pPr>
                        <w:r w:rsidRPr="00D23C0B">
                          <w:rPr>
                            <w:rFonts w:ascii="AbcPrint" w:hAnsi="AbcPrint"/>
                            <w:b/>
                            <w:szCs w:val="20"/>
                          </w:rPr>
                          <w:t>4:30 – 7:45</w:t>
                        </w:r>
                        <w:r w:rsidR="002D4C76">
                          <w:rPr>
                            <w:rFonts w:ascii="AbcPrint" w:hAnsi="AbcPrint"/>
                            <w:b/>
                            <w:szCs w:val="20"/>
                          </w:rPr>
                          <w:t xml:space="preserve"> </w:t>
                        </w:r>
                        <w:r w:rsidR="002D4C76" w:rsidRPr="00E8402E">
                          <w:rPr>
                            <w:rFonts w:ascii="AbcPrint" w:hAnsi="AbcPrint"/>
                            <w:szCs w:val="20"/>
                          </w:rPr>
                          <w:t>Extravaganza Events</w:t>
                        </w:r>
                      </w:p>
                      <w:p w14:paraId="4BC85518" w14:textId="64F6E3F0" w:rsidR="002D4C76" w:rsidRPr="00E8402E" w:rsidRDefault="0087355D" w:rsidP="0087355D">
                        <w:pPr>
                          <w:ind w:left="1440" w:firstLine="720"/>
                          <w:rPr>
                            <w:rFonts w:ascii="AbcPrint" w:hAnsi="AbcPrint"/>
                            <w:szCs w:val="20"/>
                          </w:rPr>
                        </w:pPr>
                        <w:r w:rsidRPr="00D23C0B">
                          <w:rPr>
                            <w:rFonts w:ascii="AbcPrint" w:hAnsi="AbcPrint"/>
                            <w:b/>
                            <w:szCs w:val="20"/>
                          </w:rPr>
                          <w:t>7:45</w:t>
                        </w:r>
                        <w:r w:rsidR="00D23C0B">
                          <w:rPr>
                            <w:rFonts w:ascii="AbcPrint" w:hAnsi="AbcPrint"/>
                            <w:b/>
                            <w:szCs w:val="20"/>
                          </w:rPr>
                          <w:t xml:space="preserve"> </w:t>
                        </w:r>
                        <w:r w:rsidR="002D4C76">
                          <w:rPr>
                            <w:rFonts w:ascii="AbcPrint" w:hAnsi="AbcPrint"/>
                            <w:szCs w:val="20"/>
                          </w:rPr>
                          <w:t>Re</w:t>
                        </w:r>
                        <w:r>
                          <w:rPr>
                            <w:rFonts w:ascii="AbcPrint" w:hAnsi="AbcPrint"/>
                            <w:szCs w:val="20"/>
                          </w:rPr>
                          <w:t>p</w:t>
                        </w:r>
                        <w:r w:rsidR="002D4C76">
                          <w:rPr>
                            <w:rFonts w:ascii="AbcPrint" w:hAnsi="AbcPrint"/>
                            <w:szCs w:val="20"/>
                          </w:rPr>
                          <w:t xml:space="preserve">tile Kindness Run Awards </w:t>
                        </w:r>
                        <w:r>
                          <w:rPr>
                            <w:rFonts w:ascii="AbcPrint" w:hAnsi="AbcPrint"/>
                            <w:szCs w:val="20"/>
                          </w:rPr>
                          <w:t>Basket</w:t>
                        </w:r>
                      </w:p>
                      <w:p w14:paraId="5F756504" w14:textId="6E934E9E" w:rsidR="002D4C76" w:rsidRPr="00E8402E" w:rsidRDefault="0087355D" w:rsidP="00E8402E">
                        <w:pPr>
                          <w:ind w:left="1440" w:firstLine="720"/>
                          <w:rPr>
                            <w:rFonts w:ascii="AbcPrint" w:hAnsi="AbcPrint"/>
                            <w:szCs w:val="20"/>
                          </w:rPr>
                        </w:pPr>
                        <w:r w:rsidRPr="00D23C0B">
                          <w:rPr>
                            <w:rFonts w:ascii="AbcPrint" w:hAnsi="AbcPrint"/>
                            <w:b/>
                            <w:szCs w:val="20"/>
                          </w:rPr>
                          <w:t>8:00</w:t>
                        </w:r>
                        <w:r>
                          <w:rPr>
                            <w:rFonts w:ascii="AbcPrint" w:hAnsi="AbcPrint"/>
                            <w:szCs w:val="20"/>
                          </w:rPr>
                          <w:t xml:space="preserve"> </w:t>
                        </w:r>
                        <w:r w:rsidR="002D4C76" w:rsidRPr="00E8402E">
                          <w:rPr>
                            <w:rFonts w:ascii="AbcPrint" w:hAnsi="AbcPrint"/>
                            <w:szCs w:val="20"/>
                          </w:rPr>
                          <w:t>Basket Bonanza Prizes</w:t>
                        </w:r>
                        <w:r w:rsidR="002D4C76" w:rsidRPr="00267437">
                          <w:rPr>
                            <w:rFonts w:ascii="AbcPrint" w:hAnsi="AbcPrint"/>
                            <w:sz w:val="28"/>
                            <w:szCs w:val="28"/>
                          </w:rPr>
                          <w:t xml:space="preserve"> </w:t>
                        </w:r>
                        <w:r w:rsidR="002D4C76" w:rsidRPr="00E8402E">
                          <w:rPr>
                            <w:rFonts w:ascii="AbcPrint" w:hAnsi="AbcPrint"/>
                            <w:szCs w:val="20"/>
                          </w:rPr>
                          <w:t>Awarded</w:t>
                        </w:r>
                      </w:p>
                    </w:txbxContent>
                  </v:textbox>
                </v:shape>
                <v:shape id="Text Box 6" o:spid="_x0000_s1030" type="#_x0000_t202" style="position:absolute;left:1563370;top:375920;width:3907790;height:331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1" type="#_x0000_t202" style="position:absolute;left:1563370;top:706120;width:3907790;height:331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2" type="#_x0000_t202" style="position:absolute;left:1563370;top:1036320;width:3907790;height:331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3" type="#_x0000_t202" style="position:absolute;left:1563370;top:1366520;width:3907790;height:331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4" type="#_x0000_t202" style="position:absolute;left:1563370;top:1696720;width:3907790;height:331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inset="0,0,0,0">
                    <w:txbxContent/>
                  </v:textbox>
                </v:shape>
                <w10:wrap type="through" anchorx="page" anchory="page"/>
              </v:group>
            </w:pict>
          </mc:Fallback>
        </mc:AlternateContent>
      </w:r>
      <w:r w:rsidR="002D4C76">
        <w:rPr>
          <w:rFonts w:ascii="DJ Classic" w:hAnsi="DJ Classic"/>
          <w:noProof/>
          <w:sz w:val="40"/>
          <w:szCs w:val="40"/>
        </w:rPr>
        <w:drawing>
          <wp:anchor distT="0" distB="0" distL="114300" distR="114300" simplePos="0" relativeHeight="251710464" behindDoc="0" locked="0" layoutInCell="1" allowOverlap="1" wp14:anchorId="733DBAE7" wp14:editId="71A0FF8D">
            <wp:simplePos x="0" y="0"/>
            <wp:positionH relativeFrom="page">
              <wp:posOffset>4392295</wp:posOffset>
            </wp:positionH>
            <wp:positionV relativeFrom="page">
              <wp:posOffset>3584575</wp:posOffset>
            </wp:positionV>
            <wp:extent cx="2661285" cy="1763395"/>
            <wp:effectExtent l="50800" t="76200" r="56515" b="90805"/>
            <wp:wrapThrough wrapText="bothSides">
              <wp:wrapPolygon edited="0">
                <wp:start x="19558" y="-274"/>
                <wp:lineTo x="-1" y="-1781"/>
                <wp:lineTo x="-653" y="17484"/>
                <wp:lineTo x="-378" y="21555"/>
                <wp:lineTo x="3740" y="21872"/>
                <wp:lineTo x="8280" y="21911"/>
                <wp:lineTo x="21530" y="20751"/>
                <wp:lineTo x="21898" y="9876"/>
                <wp:lineTo x="21823" y="-99"/>
                <wp:lineTo x="19558" y="-274"/>
              </wp:wrapPolygon>
            </wp:wrapThrough>
            <wp:docPr id="27" name="Picture 27" descr="Macintosh HD:Users:jleid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cintosh HD:Users:jleidy: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424609">
                      <a:off x="0" y="0"/>
                      <a:ext cx="2661285" cy="176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584">
        <w:rPr>
          <w:rFonts w:ascii="DJ Classic" w:hAnsi="DJ Classic"/>
          <w:noProof/>
          <w:sz w:val="40"/>
          <w:szCs w:val="40"/>
        </w:rPr>
        <w:drawing>
          <wp:anchor distT="0" distB="0" distL="114300" distR="114300" simplePos="0" relativeHeight="251709440" behindDoc="0" locked="0" layoutInCell="1" allowOverlap="1" wp14:anchorId="5EE03AEC" wp14:editId="4878CAA5">
            <wp:simplePos x="0" y="0"/>
            <wp:positionH relativeFrom="page">
              <wp:posOffset>1576705</wp:posOffset>
            </wp:positionH>
            <wp:positionV relativeFrom="page">
              <wp:posOffset>1894205</wp:posOffset>
            </wp:positionV>
            <wp:extent cx="1562735" cy="1337945"/>
            <wp:effectExtent l="127000" t="152400" r="139065" b="160655"/>
            <wp:wrapThrough wrapText="bothSides">
              <wp:wrapPolygon edited="0">
                <wp:start x="-717" y="62"/>
                <wp:lineTo x="-2092" y="397"/>
                <wp:lineTo x="-367" y="20083"/>
                <wp:lineTo x="20026" y="21814"/>
                <wp:lineTo x="20370" y="21730"/>
                <wp:lineTo x="21745" y="21395"/>
                <wp:lineTo x="21972" y="14638"/>
                <wp:lineTo x="21738" y="1290"/>
                <wp:lineTo x="21093" y="-2323"/>
                <wp:lineTo x="11655" y="-2955"/>
                <wp:lineTo x="1345" y="-441"/>
                <wp:lineTo x="-717" y="62"/>
              </wp:wrapPolygon>
            </wp:wrapThrough>
            <wp:docPr id="25" name="Picture 25" descr="Macintosh HD:Users:jleidy: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jleidy:Desktop:imgr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707360">
                      <a:off x="0" y="0"/>
                      <a:ext cx="1562735"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584">
        <w:rPr>
          <w:rFonts w:ascii="DJ Classic" w:hAnsi="DJ Classic"/>
          <w:noProof/>
          <w:sz w:val="40"/>
          <w:szCs w:val="40"/>
        </w:rPr>
        <w:drawing>
          <wp:anchor distT="0" distB="0" distL="114300" distR="114300" simplePos="0" relativeHeight="251711488" behindDoc="0" locked="0" layoutInCell="1" allowOverlap="1" wp14:anchorId="76C98EDE" wp14:editId="5D02F0AF">
            <wp:simplePos x="0" y="0"/>
            <wp:positionH relativeFrom="page">
              <wp:posOffset>3534410</wp:posOffset>
            </wp:positionH>
            <wp:positionV relativeFrom="page">
              <wp:posOffset>2016760</wp:posOffset>
            </wp:positionV>
            <wp:extent cx="1874520" cy="1247140"/>
            <wp:effectExtent l="101600" t="177800" r="106680" b="175260"/>
            <wp:wrapThrough wrapText="bothSides">
              <wp:wrapPolygon edited="0">
                <wp:start x="20594" y="-547"/>
                <wp:lineTo x="749" y="-6175"/>
                <wp:lineTo x="-988" y="7659"/>
                <wp:lineTo x="-602" y="21198"/>
                <wp:lineTo x="836" y="21606"/>
                <wp:lineTo x="1123" y="21688"/>
                <wp:lineTo x="21440" y="21182"/>
                <wp:lineTo x="21967" y="14616"/>
                <wp:lineTo x="22032" y="-139"/>
                <wp:lineTo x="20594" y="-547"/>
              </wp:wrapPolygon>
            </wp:wrapThrough>
            <wp:docPr id="28" name="Picture 28" descr="Macintosh HD:Users:jleidy:Desktop:img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Macintosh HD:Users:jleidy:Desktop:imgre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958934">
                      <a:off x="0" y="0"/>
                      <a:ext cx="187452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584" w:rsidRPr="00267437">
        <w:rPr>
          <w:rFonts w:ascii="DJ Classic" w:hAnsi="DJ Classic"/>
          <w:noProof/>
          <w:sz w:val="40"/>
          <w:szCs w:val="40"/>
        </w:rPr>
        <w:drawing>
          <wp:anchor distT="0" distB="0" distL="114300" distR="114300" simplePos="0" relativeHeight="251708416" behindDoc="0" locked="0" layoutInCell="1" allowOverlap="1" wp14:anchorId="5BE5DDA1" wp14:editId="54D8541F">
            <wp:simplePos x="0" y="0"/>
            <wp:positionH relativeFrom="page">
              <wp:posOffset>5723442</wp:posOffset>
            </wp:positionH>
            <wp:positionV relativeFrom="page">
              <wp:posOffset>1481569</wp:posOffset>
            </wp:positionV>
            <wp:extent cx="1135252" cy="1841254"/>
            <wp:effectExtent l="127000" t="25400" r="135255" b="895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859909">
                      <a:off x="0" y="0"/>
                      <a:ext cx="1135252" cy="18412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4584" w:rsidRPr="00267437">
        <w:rPr>
          <w:rFonts w:ascii="DJ Classic" w:hAnsi="DJ Classic"/>
          <w:noProof/>
          <w:sz w:val="40"/>
          <w:szCs w:val="40"/>
        </w:rPr>
        <w:drawing>
          <wp:anchor distT="0" distB="0" distL="114300" distR="114300" simplePos="0" relativeHeight="251716608" behindDoc="1" locked="0" layoutInCell="1" allowOverlap="1" wp14:anchorId="36193EBA" wp14:editId="0A200E58">
            <wp:simplePos x="0" y="0"/>
            <wp:positionH relativeFrom="page">
              <wp:posOffset>494030</wp:posOffset>
            </wp:positionH>
            <wp:positionV relativeFrom="page">
              <wp:posOffset>2743200</wp:posOffset>
            </wp:positionV>
            <wp:extent cx="804898" cy="905510"/>
            <wp:effectExtent l="0" t="0" r="8255" b="8890"/>
            <wp:wrapNone/>
            <wp:docPr id="97" name="Picture 97" descr="Macintosh HD:Users:jonleidy: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nleidy:Desktop:images-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4898"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9EF">
        <w:rPr>
          <w:noProof/>
        </w:rPr>
        <mc:AlternateContent>
          <mc:Choice Requires="wps">
            <w:drawing>
              <wp:anchor distT="0" distB="0" distL="114300" distR="114300" simplePos="0" relativeHeight="251714560" behindDoc="0" locked="0" layoutInCell="1" allowOverlap="1" wp14:anchorId="631ACF22" wp14:editId="0AD2FAB9">
                <wp:simplePos x="0" y="0"/>
                <wp:positionH relativeFrom="page">
                  <wp:posOffset>494030</wp:posOffset>
                </wp:positionH>
                <wp:positionV relativeFrom="page">
                  <wp:posOffset>8585200</wp:posOffset>
                </wp:positionV>
                <wp:extent cx="7290435" cy="1790700"/>
                <wp:effectExtent l="0" t="0" r="0" b="12700"/>
                <wp:wrapThrough wrapText="bothSides">
                  <wp:wrapPolygon edited="0">
                    <wp:start x="75" y="0"/>
                    <wp:lineTo x="75" y="21447"/>
                    <wp:lineTo x="21448" y="21447"/>
                    <wp:lineTo x="21448" y="0"/>
                    <wp:lineTo x="75" y="0"/>
                  </wp:wrapPolygon>
                </wp:wrapThrough>
                <wp:docPr id="96" name="Text Box 96"/>
                <wp:cNvGraphicFramePr/>
                <a:graphic xmlns:a="http://schemas.openxmlformats.org/drawingml/2006/main">
                  <a:graphicData uri="http://schemas.microsoft.com/office/word/2010/wordprocessingShape">
                    <wps:wsp>
                      <wps:cNvSpPr txBox="1"/>
                      <wps:spPr>
                        <a:xfrm>
                          <a:off x="0" y="0"/>
                          <a:ext cx="7290435" cy="17907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59C3997" w14:textId="77777777" w:rsidR="002D4C76" w:rsidRPr="009129EF" w:rsidRDefault="002D4C76" w:rsidP="009129EF">
                            <w:pPr>
                              <w:rPr>
                                <w:rStyle w:val="Hyperlink"/>
                                <w:rFonts w:ascii="AbcPrint" w:hAnsi="AbcPrint"/>
                                <w:color w:val="auto"/>
                                <w:szCs w:val="20"/>
                                <w:u w:val="none"/>
                              </w:rPr>
                            </w:pPr>
                            <w:r>
                              <w:rPr>
                                <w:rFonts w:ascii="AbcPrint" w:hAnsi="AbcPrint"/>
                                <w:szCs w:val="20"/>
                              </w:rPr>
                              <w:t xml:space="preserve">                   </w:t>
                            </w:r>
                            <w:r w:rsidRPr="000F44EB">
                              <w:rPr>
                                <w:rFonts w:ascii="AbcPrint" w:hAnsi="AbcPrint"/>
                                <w:szCs w:val="20"/>
                              </w:rPr>
                              <w:t xml:space="preserve">For more information call (813) 346-0500 or </w:t>
                            </w:r>
                            <w:proofErr w:type="gramStart"/>
                            <w:r w:rsidRPr="000F44EB">
                              <w:rPr>
                                <w:rFonts w:ascii="AbcPrint" w:hAnsi="AbcPrint"/>
                                <w:szCs w:val="20"/>
                              </w:rPr>
                              <w:t>vi</w:t>
                            </w:r>
                            <w:r>
                              <w:rPr>
                                <w:rFonts w:ascii="AbcPrint" w:hAnsi="AbcPrint"/>
                                <w:szCs w:val="20"/>
                              </w:rPr>
                              <w:t xml:space="preserve">sit  </w:t>
                            </w:r>
                            <w:r>
                              <w:rPr>
                                <w:szCs w:val="20"/>
                              </w:rPr>
                              <w:t xml:space="preserve"> </w:t>
                            </w:r>
                            <w:proofErr w:type="gramEnd"/>
                            <w:r w:rsidRPr="000F44EB">
                              <w:fldChar w:fldCharType="begin"/>
                            </w:r>
                            <w:r w:rsidRPr="000F44EB">
                              <w:rPr>
                                <w:szCs w:val="20"/>
                              </w:rPr>
                              <w:instrText xml:space="preserve"> HYPERLINK "http://nres.pasco.k12.fl.us" </w:instrText>
                            </w:r>
                            <w:r w:rsidRPr="000F44EB">
                              <w:fldChar w:fldCharType="separate"/>
                            </w:r>
                            <w:r w:rsidRPr="000F44EB">
                              <w:rPr>
                                <w:rStyle w:val="Hyperlink"/>
                                <w:szCs w:val="20"/>
                              </w:rPr>
                              <w:t>http://nres.pasco.k12.fl.us</w:t>
                            </w:r>
                            <w:r w:rsidRPr="000F44EB">
                              <w:rPr>
                                <w:rStyle w:val="Hyperlink"/>
                                <w:szCs w:val="20"/>
                              </w:rPr>
                              <w:fldChar w:fldCharType="end"/>
                            </w:r>
                          </w:p>
                          <w:p w14:paraId="355A4546" w14:textId="77777777" w:rsidR="002D4C76" w:rsidRDefault="002D4C76" w:rsidP="009129EF">
                            <w:pPr>
                              <w:rPr>
                                <w:rFonts w:ascii="AbcPrint" w:hAnsi="AbcPrint"/>
                                <w:b/>
                                <w:szCs w:val="20"/>
                              </w:rPr>
                            </w:pPr>
                            <w:r>
                              <w:rPr>
                                <w:rFonts w:ascii="AbcPrint" w:hAnsi="AbcPrint"/>
                                <w:b/>
                                <w:szCs w:val="20"/>
                              </w:rPr>
                              <w:t xml:space="preserve">          </w:t>
                            </w:r>
                            <w:r w:rsidRPr="000F44EB">
                              <w:rPr>
                                <w:rFonts w:ascii="AbcPrint" w:hAnsi="AbcPrint"/>
                                <w:b/>
                                <w:szCs w:val="20"/>
                              </w:rPr>
                              <w:t xml:space="preserve">Interested in becoming a sponsor, with a product, information booth, or for </w:t>
                            </w:r>
                          </w:p>
                          <w:p w14:paraId="63206C17" w14:textId="503241C2" w:rsidR="002D4C76" w:rsidRPr="000F44EB" w:rsidRDefault="002D4C76" w:rsidP="009129EF">
                            <w:pPr>
                              <w:rPr>
                                <w:rFonts w:ascii="AbcPrint" w:hAnsi="AbcPrint"/>
                                <w:b/>
                                <w:szCs w:val="20"/>
                              </w:rPr>
                            </w:pPr>
                            <w:r>
                              <w:rPr>
                                <w:rFonts w:ascii="AbcPrint" w:hAnsi="AbcPrint"/>
                                <w:b/>
                                <w:szCs w:val="20"/>
                              </w:rPr>
                              <w:t xml:space="preserve">                 </w:t>
                            </w:r>
                            <w:proofErr w:type="gramStart"/>
                            <w:r w:rsidR="00D23C0B">
                              <w:rPr>
                                <w:rFonts w:ascii="AbcPrint" w:hAnsi="AbcPrint"/>
                                <w:b/>
                                <w:szCs w:val="20"/>
                              </w:rPr>
                              <w:t>m</w:t>
                            </w:r>
                            <w:r w:rsidRPr="000F44EB">
                              <w:rPr>
                                <w:rFonts w:ascii="AbcPrint" w:hAnsi="AbcPrint"/>
                                <w:b/>
                                <w:szCs w:val="20"/>
                              </w:rPr>
                              <w:t>onetary</w:t>
                            </w:r>
                            <w:proofErr w:type="gramEnd"/>
                            <w:r w:rsidR="00D23C0B">
                              <w:rPr>
                                <w:rFonts w:ascii="AbcPrint" w:hAnsi="AbcPrint"/>
                                <w:b/>
                                <w:szCs w:val="20"/>
                              </w:rPr>
                              <w:t xml:space="preserve"> </w:t>
                            </w:r>
                            <w:r w:rsidRPr="000F44EB">
                              <w:rPr>
                                <w:rFonts w:ascii="AbcPrint" w:hAnsi="AbcPrint"/>
                                <w:b/>
                                <w:szCs w:val="20"/>
                              </w:rPr>
                              <w:t>donations, please contact Jon Leidy (813) 346-0500.</w:t>
                            </w:r>
                          </w:p>
                          <w:p w14:paraId="6DDF8A24" w14:textId="77777777" w:rsidR="002D4C76" w:rsidRDefault="002D4C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035" type="#_x0000_t202" style="position:absolute;left:0;text-align:left;margin-left:38.9pt;margin-top:676pt;width:574.05pt;height:141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" mv:complextextbox="1" filled="f" stroked="f">
                <v:textbox>
                  <w:txbxContent>
                    <w:p w14:paraId="659C3997" w14:textId="77777777" w:rsidR="002D4C76" w:rsidRPr="009129EF" w:rsidRDefault="002D4C76" w:rsidP="009129EF">
                      <w:pPr>
                        <w:rPr>
                          <w:rStyle w:val="Hyperlink"/>
                          <w:rFonts w:ascii="AbcPrint" w:hAnsi="AbcPrint"/>
                          <w:color w:val="auto"/>
                          <w:szCs w:val="20"/>
                          <w:u w:val="none"/>
                        </w:rPr>
                      </w:pPr>
                      <w:r>
                        <w:rPr>
                          <w:rFonts w:ascii="AbcPrint" w:hAnsi="AbcPrint"/>
                          <w:szCs w:val="20"/>
                        </w:rPr>
                        <w:t xml:space="preserve">                   </w:t>
                      </w:r>
                      <w:r w:rsidRPr="000F44EB">
                        <w:rPr>
                          <w:rFonts w:ascii="AbcPrint" w:hAnsi="AbcPrint"/>
                          <w:szCs w:val="20"/>
                        </w:rPr>
                        <w:t xml:space="preserve">For more information call (813) 346-0500 or </w:t>
                      </w:r>
                      <w:proofErr w:type="gramStart"/>
                      <w:r w:rsidRPr="000F44EB">
                        <w:rPr>
                          <w:rFonts w:ascii="AbcPrint" w:hAnsi="AbcPrint"/>
                          <w:szCs w:val="20"/>
                        </w:rPr>
                        <w:t>vi</w:t>
                      </w:r>
                      <w:r>
                        <w:rPr>
                          <w:rFonts w:ascii="AbcPrint" w:hAnsi="AbcPrint"/>
                          <w:szCs w:val="20"/>
                        </w:rPr>
                        <w:t xml:space="preserve">sit  </w:t>
                      </w:r>
                      <w:r>
                        <w:rPr>
                          <w:szCs w:val="20"/>
                        </w:rPr>
                        <w:t xml:space="preserve"> </w:t>
                      </w:r>
                      <w:proofErr w:type="gramEnd"/>
                      <w:r w:rsidRPr="000F44EB">
                        <w:fldChar w:fldCharType="begin"/>
                      </w:r>
                      <w:r w:rsidRPr="000F44EB">
                        <w:rPr>
                          <w:szCs w:val="20"/>
                        </w:rPr>
                        <w:instrText xml:space="preserve"> HYPERLINK "http://nres.pasco.k12.fl.us" </w:instrText>
                      </w:r>
                      <w:r w:rsidRPr="000F44EB">
                        <w:fldChar w:fldCharType="separate"/>
                      </w:r>
                      <w:r w:rsidRPr="000F44EB">
                        <w:rPr>
                          <w:rStyle w:val="Hyperlink"/>
                          <w:szCs w:val="20"/>
                        </w:rPr>
                        <w:t>http://nres.pasco.k12.fl.us</w:t>
                      </w:r>
                      <w:r w:rsidRPr="000F44EB">
                        <w:rPr>
                          <w:rStyle w:val="Hyperlink"/>
                          <w:szCs w:val="20"/>
                        </w:rPr>
                        <w:fldChar w:fldCharType="end"/>
                      </w:r>
                    </w:p>
                    <w:p w14:paraId="355A4546" w14:textId="77777777" w:rsidR="002D4C76" w:rsidRDefault="002D4C76" w:rsidP="009129EF">
                      <w:pPr>
                        <w:rPr>
                          <w:rFonts w:ascii="AbcPrint" w:hAnsi="AbcPrint"/>
                          <w:b/>
                          <w:szCs w:val="20"/>
                        </w:rPr>
                      </w:pPr>
                      <w:r>
                        <w:rPr>
                          <w:rFonts w:ascii="AbcPrint" w:hAnsi="AbcPrint"/>
                          <w:b/>
                          <w:szCs w:val="20"/>
                        </w:rPr>
                        <w:t xml:space="preserve">          </w:t>
                      </w:r>
                      <w:r w:rsidRPr="000F44EB">
                        <w:rPr>
                          <w:rFonts w:ascii="AbcPrint" w:hAnsi="AbcPrint"/>
                          <w:b/>
                          <w:szCs w:val="20"/>
                        </w:rPr>
                        <w:t xml:space="preserve">Interested in becoming a sponsor, with a product, information booth, or for </w:t>
                      </w:r>
                    </w:p>
                    <w:p w14:paraId="63206C17" w14:textId="503241C2" w:rsidR="002D4C76" w:rsidRPr="000F44EB" w:rsidRDefault="002D4C76" w:rsidP="009129EF">
                      <w:pPr>
                        <w:rPr>
                          <w:rFonts w:ascii="AbcPrint" w:hAnsi="AbcPrint"/>
                          <w:b/>
                          <w:szCs w:val="20"/>
                        </w:rPr>
                      </w:pPr>
                      <w:r>
                        <w:rPr>
                          <w:rFonts w:ascii="AbcPrint" w:hAnsi="AbcPrint"/>
                          <w:b/>
                          <w:szCs w:val="20"/>
                        </w:rPr>
                        <w:t xml:space="preserve">                 </w:t>
                      </w:r>
                      <w:proofErr w:type="gramStart"/>
                      <w:r w:rsidR="00D23C0B">
                        <w:rPr>
                          <w:rFonts w:ascii="AbcPrint" w:hAnsi="AbcPrint"/>
                          <w:b/>
                          <w:szCs w:val="20"/>
                        </w:rPr>
                        <w:t>m</w:t>
                      </w:r>
                      <w:r w:rsidRPr="000F44EB">
                        <w:rPr>
                          <w:rFonts w:ascii="AbcPrint" w:hAnsi="AbcPrint"/>
                          <w:b/>
                          <w:szCs w:val="20"/>
                        </w:rPr>
                        <w:t>onetary</w:t>
                      </w:r>
                      <w:proofErr w:type="gramEnd"/>
                      <w:r w:rsidR="00D23C0B">
                        <w:rPr>
                          <w:rFonts w:ascii="AbcPrint" w:hAnsi="AbcPrint"/>
                          <w:b/>
                          <w:szCs w:val="20"/>
                        </w:rPr>
                        <w:t xml:space="preserve"> </w:t>
                      </w:r>
                      <w:r w:rsidRPr="000F44EB">
                        <w:rPr>
                          <w:rFonts w:ascii="AbcPrint" w:hAnsi="AbcPrint"/>
                          <w:b/>
                          <w:szCs w:val="20"/>
                        </w:rPr>
                        <w:t>donations, please contact Jon Leidy (813) 346-0500.</w:t>
                      </w:r>
                    </w:p>
                    <w:p w14:paraId="6DDF8A24" w14:textId="77777777" w:rsidR="002D4C76" w:rsidRDefault="002D4C76"/>
                  </w:txbxContent>
                </v:textbox>
                <w10:wrap type="through" anchorx="page" anchory="page"/>
              </v:shape>
            </w:pict>
          </mc:Fallback>
        </mc:AlternateContent>
      </w:r>
      <w:r w:rsidR="00E8402E">
        <w:rPr>
          <w:noProof/>
        </w:rPr>
        <mc:AlternateContent>
          <mc:Choice Requires="wps">
            <w:drawing>
              <wp:anchor distT="0" distB="0" distL="114300" distR="114300" simplePos="0" relativeHeight="251713536" behindDoc="0" locked="0" layoutInCell="1" allowOverlap="1" wp14:anchorId="29CB9EC1" wp14:editId="03960E6F">
                <wp:simplePos x="0" y="0"/>
                <wp:positionH relativeFrom="page">
                  <wp:posOffset>534670</wp:posOffset>
                </wp:positionH>
                <wp:positionV relativeFrom="page">
                  <wp:posOffset>4130040</wp:posOffset>
                </wp:positionV>
                <wp:extent cx="3529330" cy="4834255"/>
                <wp:effectExtent l="0" t="0" r="0" b="17145"/>
                <wp:wrapThrough wrapText="bothSides">
                  <wp:wrapPolygon edited="0">
                    <wp:start x="155" y="0"/>
                    <wp:lineTo x="155" y="21563"/>
                    <wp:lineTo x="21297" y="21563"/>
                    <wp:lineTo x="21297" y="0"/>
                    <wp:lineTo x="155" y="0"/>
                  </wp:wrapPolygon>
                </wp:wrapThrough>
                <wp:docPr id="11" name="Text Box 11"/>
                <wp:cNvGraphicFramePr/>
                <a:graphic xmlns:a="http://schemas.openxmlformats.org/drawingml/2006/main">
                  <a:graphicData uri="http://schemas.microsoft.com/office/word/2010/wordprocessingShape">
                    <wps:wsp>
                      <wps:cNvSpPr txBox="1"/>
                      <wps:spPr>
                        <a:xfrm>
                          <a:off x="0" y="0"/>
                          <a:ext cx="3529330" cy="483425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C582749" w14:textId="77777777" w:rsidR="002D4C76" w:rsidRPr="00E8402E" w:rsidRDefault="002D4C76" w:rsidP="001C6B2F">
                            <w:pPr>
                              <w:spacing w:line="360" w:lineRule="auto"/>
                              <w:rPr>
                                <w:rFonts w:ascii="AbcPrint" w:hAnsi="AbcPrint"/>
                                <w:szCs w:val="20"/>
                              </w:rPr>
                            </w:pPr>
                            <w:r w:rsidRPr="00E8402E">
                              <w:rPr>
                                <w:rFonts w:ascii="AbcPrint" w:hAnsi="AbcPrint"/>
                                <w:szCs w:val="20"/>
                              </w:rPr>
                              <w:t>Come join the fun at New River Elementary as we celebrate our Exceptional Students.  This extravaganza benefits all of our NRES Exceptional Students, enabling us to purchase needed technology and materials. At the event you will be able to enjoy some of the following activities:</w:t>
                            </w:r>
                          </w:p>
                          <w:p w14:paraId="0CE819DA" w14:textId="66E6B4DF" w:rsidR="002D4C76" w:rsidRPr="00E8402E" w:rsidRDefault="002D4C76" w:rsidP="001C6B2F">
                            <w:pPr>
                              <w:spacing w:line="360" w:lineRule="auto"/>
                              <w:rPr>
                                <w:rFonts w:ascii="AbcPrint" w:hAnsi="AbcPrint"/>
                                <w:szCs w:val="20"/>
                              </w:rPr>
                            </w:pPr>
                            <w:r w:rsidRPr="00E8402E">
                              <w:rPr>
                                <w:rFonts w:ascii="AbcPrint" w:hAnsi="AbcPrint"/>
                                <w:szCs w:val="20"/>
                              </w:rPr>
                              <w:t>Bounce House           Carnival Games</w:t>
                            </w:r>
                            <w:r w:rsidR="00D23C0B">
                              <w:rPr>
                                <w:rFonts w:ascii="AbcPrint" w:hAnsi="AbcPrint"/>
                                <w:szCs w:val="20"/>
                              </w:rPr>
                              <w:t xml:space="preserve"> / Cake Walk</w:t>
                            </w:r>
                          </w:p>
                          <w:p w14:paraId="3F347D43" w14:textId="46182277" w:rsidR="002D4C76" w:rsidRPr="00E8402E" w:rsidRDefault="00D23C0B" w:rsidP="001C6B2F">
                            <w:pPr>
                              <w:spacing w:line="360" w:lineRule="auto"/>
                              <w:rPr>
                                <w:rFonts w:ascii="AbcPrint" w:hAnsi="AbcPrint"/>
                                <w:szCs w:val="20"/>
                              </w:rPr>
                            </w:pPr>
                            <w:r>
                              <w:rPr>
                                <w:rFonts w:ascii="AbcPrint" w:hAnsi="AbcPrint"/>
                                <w:szCs w:val="20"/>
                              </w:rPr>
                              <w:t>Farmer’s Market        Student STEAM Demonstrations</w:t>
                            </w:r>
                          </w:p>
                          <w:p w14:paraId="5BB64E9A" w14:textId="77777777" w:rsidR="002D4C76" w:rsidRPr="00E8402E" w:rsidRDefault="002D4C76" w:rsidP="001C6B2F">
                            <w:pPr>
                              <w:spacing w:line="360" w:lineRule="auto"/>
                              <w:rPr>
                                <w:rFonts w:ascii="AbcPrint" w:hAnsi="AbcPrint"/>
                                <w:szCs w:val="20"/>
                              </w:rPr>
                            </w:pPr>
                            <w:r w:rsidRPr="00E8402E">
                              <w:rPr>
                                <w:rFonts w:ascii="AbcPrint" w:hAnsi="AbcPrint"/>
                                <w:szCs w:val="20"/>
                              </w:rPr>
                              <w:t>Basket Bonanza</w:t>
                            </w:r>
                            <w:r>
                              <w:rPr>
                                <w:rFonts w:ascii="AbcPrint" w:hAnsi="AbcPrint"/>
                                <w:szCs w:val="20"/>
                              </w:rPr>
                              <w:t xml:space="preserve">        Local Business Vendors</w:t>
                            </w:r>
                            <w:r w:rsidRPr="00E8402E">
                              <w:rPr>
                                <w:rFonts w:ascii="AbcPrint" w:hAnsi="AbcPrint"/>
                                <w:szCs w:val="20"/>
                              </w:rPr>
                              <w:t xml:space="preserve">  </w:t>
                            </w:r>
                          </w:p>
                          <w:p w14:paraId="7BF24CEC" w14:textId="460C74B9" w:rsidR="002D4C76" w:rsidRDefault="002D4C76" w:rsidP="00E8402E">
                            <w:pPr>
                              <w:spacing w:line="360" w:lineRule="auto"/>
                              <w:rPr>
                                <w:rFonts w:ascii="AbcPrint" w:hAnsi="AbcPrint"/>
                                <w:szCs w:val="20"/>
                              </w:rPr>
                            </w:pPr>
                            <w:r w:rsidRPr="00E8402E">
                              <w:rPr>
                                <w:rFonts w:ascii="AbcPrint" w:hAnsi="AbcPrint"/>
                                <w:szCs w:val="20"/>
                              </w:rPr>
                              <w:t>Kindness Ru</w:t>
                            </w:r>
                            <w:r>
                              <w:rPr>
                                <w:rFonts w:ascii="AbcPrint" w:hAnsi="AbcPrint"/>
                                <w:szCs w:val="20"/>
                              </w:rPr>
                              <w:t>n</w:t>
                            </w:r>
                            <w:r w:rsidR="00D23C0B">
                              <w:rPr>
                                <w:rFonts w:ascii="AbcPrint" w:hAnsi="AbcPrint"/>
                                <w:szCs w:val="20"/>
                              </w:rPr>
                              <w:t xml:space="preserve"> </w:t>
                            </w:r>
                            <w:r w:rsidR="00D23C0B">
                              <w:rPr>
                                <w:rFonts w:ascii="AbcPrint" w:hAnsi="AbcPrint"/>
                                <w:szCs w:val="20"/>
                              </w:rPr>
                              <w:tab/>
                              <w:t xml:space="preserve">         NRES Chorus Performance</w:t>
                            </w:r>
                          </w:p>
                          <w:p w14:paraId="197DF7EB" w14:textId="618CEC6C" w:rsidR="002D4C76" w:rsidRDefault="002D4C76" w:rsidP="00E8402E">
                            <w:pPr>
                              <w:spacing w:line="360" w:lineRule="auto"/>
                              <w:rPr>
                                <w:rFonts w:ascii="AbcPrint" w:hAnsi="AbcPrint"/>
                                <w:szCs w:val="20"/>
                              </w:rPr>
                            </w:pPr>
                            <w:r>
                              <w:rPr>
                                <w:rFonts w:ascii="AbcPrint" w:hAnsi="AbcPrint"/>
                                <w:szCs w:val="20"/>
                              </w:rPr>
                              <w:t>Games and Bounce Houses are FREE. Tickets will be sold at the event to purchase food and participate in the Gift Basket Bonanza, Cake Walk, and Dunk Tank</w:t>
                            </w:r>
                            <w:r w:rsidR="008C124E">
                              <w:rPr>
                                <w:rFonts w:ascii="AbcPrint" w:hAnsi="AbcPrint"/>
                                <w:szCs w:val="20"/>
                              </w:rPr>
                              <w:t>.</w:t>
                            </w:r>
                          </w:p>
                          <w:p w14:paraId="109CA15B" w14:textId="77777777" w:rsidR="002D4C76" w:rsidRPr="00E8402E" w:rsidRDefault="002D4C76" w:rsidP="00E8402E">
                            <w:pPr>
                              <w:spacing w:line="360" w:lineRule="auto"/>
                              <w:rPr>
                                <w:rFonts w:ascii="AbcPrint" w:hAnsi="AbcPrint"/>
                                <w:szCs w:val="20"/>
                              </w:rPr>
                            </w:pPr>
                            <w:r>
                              <w:rPr>
                                <w:rFonts w:ascii="AbcPrint" w:hAnsi="AbcPrint"/>
                                <w:szCs w:val="20"/>
                              </w:rPr>
                              <w:t>T-Shirts: $12 pre order or $18 day of event</w:t>
                            </w:r>
                          </w:p>
                          <w:p w14:paraId="63E6CF43" w14:textId="77777777" w:rsidR="002D4C76" w:rsidRPr="00E8402E" w:rsidRDefault="002D4C76" w:rsidP="001C6B2F">
                            <w:pPr>
                              <w:spacing w:line="360" w:lineRule="auto"/>
                              <w:rPr>
                                <w:rFonts w:ascii="AbcPrint" w:hAnsi="AbcPrint"/>
                                <w:szCs w:val="20"/>
                              </w:rPr>
                            </w:pPr>
                          </w:p>
                          <w:p w14:paraId="28AA27D1" w14:textId="77777777" w:rsidR="002D4C76" w:rsidRPr="00E8402E" w:rsidRDefault="002D4C76" w:rsidP="001C6B2F">
                            <w:pPr>
                              <w:spacing w:line="360" w:lineRule="auto"/>
                              <w:rPr>
                                <w:rFonts w:ascii="AbcPrint" w:hAnsi="AbcPrint"/>
                                <w:szCs w:val="20"/>
                              </w:rPr>
                            </w:pPr>
                          </w:p>
                          <w:p w14:paraId="22C634AD" w14:textId="77777777" w:rsidR="002D4C76" w:rsidRPr="00E8402E" w:rsidRDefault="002D4C76" w:rsidP="001C6B2F">
                            <w:pPr>
                              <w:spacing w:line="360" w:lineRule="auto"/>
                              <w:rPr>
                                <w:rFonts w:ascii="AbcPrint" w:hAnsi="AbcPrint"/>
                                <w:szCs w:val="20"/>
                              </w:rPr>
                            </w:pPr>
                          </w:p>
                          <w:p w14:paraId="28DF89B8" w14:textId="77777777" w:rsidR="002D4C76" w:rsidRPr="00E8402E" w:rsidRDefault="002D4C76" w:rsidP="001C6B2F">
                            <w:pPr>
                              <w:spacing w:line="360" w:lineRule="auto"/>
                              <w:rPr>
                                <w:rFonts w:ascii="AbcPrint" w:hAnsi="AbcPrint"/>
                                <w:szCs w:val="20"/>
                              </w:rPr>
                            </w:pPr>
                          </w:p>
                          <w:p w14:paraId="22B32C84" w14:textId="77777777" w:rsidR="002D4C76" w:rsidRPr="00E8402E" w:rsidRDefault="002D4C76" w:rsidP="001C6B2F">
                            <w:pPr>
                              <w:spacing w:line="360" w:lineRule="auto"/>
                              <w:rPr>
                                <w:rFonts w:ascii="AbcPrint" w:hAnsi="AbcPrint"/>
                                <w:szCs w:val="20"/>
                              </w:rPr>
                            </w:pPr>
                          </w:p>
                          <w:p w14:paraId="4EBF812B" w14:textId="77777777" w:rsidR="002D4C76" w:rsidRPr="00E8402E" w:rsidRDefault="002D4C76" w:rsidP="00250FF3">
                            <w:pPr>
                              <w:rPr>
                                <w:szCs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left:0;text-align:left;margin-left:42.1pt;margin-top:325.2pt;width:277.9pt;height:380.6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" mv:complextextbox="1" filled="f" stroked="f">
                <v:textbox inset=",0,,0">
                  <w:txbxContent>
                    <w:p w14:paraId="6C582749" w14:textId="77777777" w:rsidR="002D4C76" w:rsidRPr="00E8402E" w:rsidRDefault="002D4C76" w:rsidP="001C6B2F">
                      <w:pPr>
                        <w:spacing w:line="360" w:lineRule="auto"/>
                        <w:rPr>
                          <w:rFonts w:ascii="AbcPrint" w:hAnsi="AbcPrint"/>
                          <w:szCs w:val="20"/>
                        </w:rPr>
                      </w:pPr>
                      <w:r w:rsidRPr="00E8402E">
                        <w:rPr>
                          <w:rFonts w:ascii="AbcPrint" w:hAnsi="AbcPrint"/>
                          <w:szCs w:val="20"/>
                        </w:rPr>
                        <w:t>Come join the fun at New River Elementary as we celebrate our Exceptional Students.  This extravaganza benefits all of our NRES Exceptional Students, enabling us to purchase needed technology and materials. At the event you will be able to enjoy some of the following activities:</w:t>
                      </w:r>
                    </w:p>
                    <w:p w14:paraId="0CE819DA" w14:textId="66E6B4DF" w:rsidR="002D4C76" w:rsidRPr="00E8402E" w:rsidRDefault="002D4C76" w:rsidP="001C6B2F">
                      <w:pPr>
                        <w:spacing w:line="360" w:lineRule="auto"/>
                        <w:rPr>
                          <w:rFonts w:ascii="AbcPrint" w:hAnsi="AbcPrint"/>
                          <w:szCs w:val="20"/>
                        </w:rPr>
                      </w:pPr>
                      <w:r w:rsidRPr="00E8402E">
                        <w:rPr>
                          <w:rFonts w:ascii="AbcPrint" w:hAnsi="AbcPrint"/>
                          <w:szCs w:val="20"/>
                        </w:rPr>
                        <w:t>Bounce House           Carnival Games</w:t>
                      </w:r>
                      <w:r w:rsidR="00D23C0B">
                        <w:rPr>
                          <w:rFonts w:ascii="AbcPrint" w:hAnsi="AbcPrint"/>
                          <w:szCs w:val="20"/>
                        </w:rPr>
                        <w:t xml:space="preserve"> / Cake Walk</w:t>
                      </w:r>
                    </w:p>
                    <w:p w14:paraId="3F347D43" w14:textId="46182277" w:rsidR="002D4C76" w:rsidRPr="00E8402E" w:rsidRDefault="00D23C0B" w:rsidP="001C6B2F">
                      <w:pPr>
                        <w:spacing w:line="360" w:lineRule="auto"/>
                        <w:rPr>
                          <w:rFonts w:ascii="AbcPrint" w:hAnsi="AbcPrint"/>
                          <w:szCs w:val="20"/>
                        </w:rPr>
                      </w:pPr>
                      <w:r>
                        <w:rPr>
                          <w:rFonts w:ascii="AbcPrint" w:hAnsi="AbcPrint"/>
                          <w:szCs w:val="20"/>
                        </w:rPr>
                        <w:t>Farmer’s Market        Student STEAM Demonstrations</w:t>
                      </w:r>
                    </w:p>
                    <w:p w14:paraId="5BB64E9A" w14:textId="77777777" w:rsidR="002D4C76" w:rsidRPr="00E8402E" w:rsidRDefault="002D4C76" w:rsidP="001C6B2F">
                      <w:pPr>
                        <w:spacing w:line="360" w:lineRule="auto"/>
                        <w:rPr>
                          <w:rFonts w:ascii="AbcPrint" w:hAnsi="AbcPrint"/>
                          <w:szCs w:val="20"/>
                        </w:rPr>
                      </w:pPr>
                      <w:r w:rsidRPr="00E8402E">
                        <w:rPr>
                          <w:rFonts w:ascii="AbcPrint" w:hAnsi="AbcPrint"/>
                          <w:szCs w:val="20"/>
                        </w:rPr>
                        <w:t>Basket Bonanza</w:t>
                      </w:r>
                      <w:r>
                        <w:rPr>
                          <w:rFonts w:ascii="AbcPrint" w:hAnsi="AbcPrint"/>
                          <w:szCs w:val="20"/>
                        </w:rPr>
                        <w:t xml:space="preserve">        Local Business Vendors</w:t>
                      </w:r>
                      <w:r w:rsidRPr="00E8402E">
                        <w:rPr>
                          <w:rFonts w:ascii="AbcPrint" w:hAnsi="AbcPrint"/>
                          <w:szCs w:val="20"/>
                        </w:rPr>
                        <w:t xml:space="preserve">  </w:t>
                      </w:r>
                    </w:p>
                    <w:p w14:paraId="7BF24CEC" w14:textId="460C74B9" w:rsidR="002D4C76" w:rsidRDefault="002D4C76" w:rsidP="00E8402E">
                      <w:pPr>
                        <w:spacing w:line="360" w:lineRule="auto"/>
                        <w:rPr>
                          <w:rFonts w:ascii="AbcPrint" w:hAnsi="AbcPrint"/>
                          <w:szCs w:val="20"/>
                        </w:rPr>
                      </w:pPr>
                      <w:r w:rsidRPr="00E8402E">
                        <w:rPr>
                          <w:rFonts w:ascii="AbcPrint" w:hAnsi="AbcPrint"/>
                          <w:szCs w:val="20"/>
                        </w:rPr>
                        <w:t>Kindness Ru</w:t>
                      </w:r>
                      <w:r>
                        <w:rPr>
                          <w:rFonts w:ascii="AbcPrint" w:hAnsi="AbcPrint"/>
                          <w:szCs w:val="20"/>
                        </w:rPr>
                        <w:t>n</w:t>
                      </w:r>
                      <w:r w:rsidR="00D23C0B">
                        <w:rPr>
                          <w:rFonts w:ascii="AbcPrint" w:hAnsi="AbcPrint"/>
                          <w:szCs w:val="20"/>
                        </w:rPr>
                        <w:t xml:space="preserve"> </w:t>
                      </w:r>
                      <w:r w:rsidR="00D23C0B">
                        <w:rPr>
                          <w:rFonts w:ascii="AbcPrint" w:hAnsi="AbcPrint"/>
                          <w:szCs w:val="20"/>
                        </w:rPr>
                        <w:tab/>
                        <w:t xml:space="preserve">         NRES Chorus Performance</w:t>
                      </w:r>
                    </w:p>
                    <w:p w14:paraId="197DF7EB" w14:textId="618CEC6C" w:rsidR="002D4C76" w:rsidRDefault="002D4C76" w:rsidP="00E8402E">
                      <w:pPr>
                        <w:spacing w:line="360" w:lineRule="auto"/>
                        <w:rPr>
                          <w:rFonts w:ascii="AbcPrint" w:hAnsi="AbcPrint"/>
                          <w:szCs w:val="20"/>
                        </w:rPr>
                      </w:pPr>
                      <w:r>
                        <w:rPr>
                          <w:rFonts w:ascii="AbcPrint" w:hAnsi="AbcPrint"/>
                          <w:szCs w:val="20"/>
                        </w:rPr>
                        <w:t>Games and Bounce Houses are FREE. Tickets will be sold at the event to purchase food and participate in the Gift Basket Bonanza, Cake Walk, and Dunk Tank</w:t>
                      </w:r>
                      <w:r w:rsidR="008C124E">
                        <w:rPr>
                          <w:rFonts w:ascii="AbcPrint" w:hAnsi="AbcPrint"/>
                          <w:szCs w:val="20"/>
                        </w:rPr>
                        <w:t>.</w:t>
                      </w:r>
                    </w:p>
                    <w:p w14:paraId="109CA15B" w14:textId="77777777" w:rsidR="002D4C76" w:rsidRPr="00E8402E" w:rsidRDefault="002D4C76" w:rsidP="00E8402E">
                      <w:pPr>
                        <w:spacing w:line="360" w:lineRule="auto"/>
                        <w:rPr>
                          <w:rFonts w:ascii="AbcPrint" w:hAnsi="AbcPrint"/>
                          <w:szCs w:val="20"/>
                        </w:rPr>
                      </w:pPr>
                      <w:r>
                        <w:rPr>
                          <w:rFonts w:ascii="AbcPrint" w:hAnsi="AbcPrint"/>
                          <w:szCs w:val="20"/>
                        </w:rPr>
                        <w:t>T-Shirts: $12 pre order or $18 day of event</w:t>
                      </w:r>
                    </w:p>
                    <w:p w14:paraId="63E6CF43" w14:textId="77777777" w:rsidR="002D4C76" w:rsidRPr="00E8402E" w:rsidRDefault="002D4C76" w:rsidP="001C6B2F">
                      <w:pPr>
                        <w:spacing w:line="360" w:lineRule="auto"/>
                        <w:rPr>
                          <w:rFonts w:ascii="AbcPrint" w:hAnsi="AbcPrint"/>
                          <w:szCs w:val="20"/>
                        </w:rPr>
                      </w:pPr>
                    </w:p>
                    <w:p w14:paraId="28AA27D1" w14:textId="77777777" w:rsidR="002D4C76" w:rsidRPr="00E8402E" w:rsidRDefault="002D4C76" w:rsidP="001C6B2F">
                      <w:pPr>
                        <w:spacing w:line="360" w:lineRule="auto"/>
                        <w:rPr>
                          <w:rFonts w:ascii="AbcPrint" w:hAnsi="AbcPrint"/>
                          <w:szCs w:val="20"/>
                        </w:rPr>
                      </w:pPr>
                    </w:p>
                    <w:p w14:paraId="22C634AD" w14:textId="77777777" w:rsidR="002D4C76" w:rsidRPr="00E8402E" w:rsidRDefault="002D4C76" w:rsidP="001C6B2F">
                      <w:pPr>
                        <w:spacing w:line="360" w:lineRule="auto"/>
                        <w:rPr>
                          <w:rFonts w:ascii="AbcPrint" w:hAnsi="AbcPrint"/>
                          <w:szCs w:val="20"/>
                        </w:rPr>
                      </w:pPr>
                    </w:p>
                    <w:p w14:paraId="28DF89B8" w14:textId="77777777" w:rsidR="002D4C76" w:rsidRPr="00E8402E" w:rsidRDefault="002D4C76" w:rsidP="001C6B2F">
                      <w:pPr>
                        <w:spacing w:line="360" w:lineRule="auto"/>
                        <w:rPr>
                          <w:rFonts w:ascii="AbcPrint" w:hAnsi="AbcPrint"/>
                          <w:szCs w:val="20"/>
                        </w:rPr>
                      </w:pPr>
                    </w:p>
                    <w:p w14:paraId="22B32C84" w14:textId="77777777" w:rsidR="002D4C76" w:rsidRPr="00E8402E" w:rsidRDefault="002D4C76" w:rsidP="001C6B2F">
                      <w:pPr>
                        <w:spacing w:line="360" w:lineRule="auto"/>
                        <w:rPr>
                          <w:rFonts w:ascii="AbcPrint" w:hAnsi="AbcPrint"/>
                          <w:szCs w:val="20"/>
                        </w:rPr>
                      </w:pPr>
                    </w:p>
                    <w:p w14:paraId="4EBF812B" w14:textId="77777777" w:rsidR="002D4C76" w:rsidRPr="00E8402E" w:rsidRDefault="002D4C76" w:rsidP="00250FF3">
                      <w:pPr>
                        <w:rPr>
                          <w:szCs w:val="20"/>
                        </w:rPr>
                      </w:pPr>
                    </w:p>
                  </w:txbxContent>
                </v:textbox>
                <w10:wrap type="through" anchorx="page" anchory="page"/>
              </v:shape>
            </w:pict>
          </mc:Fallback>
        </mc:AlternateContent>
      </w:r>
      <w:r w:rsidR="001C6B2F">
        <w:rPr>
          <w:noProof/>
        </w:rPr>
        <mc:AlternateContent>
          <mc:Choice Requires="wps">
            <w:drawing>
              <wp:anchor distT="0" distB="0" distL="114300" distR="114300" simplePos="0" relativeHeight="251677696" behindDoc="0" locked="0" layoutInCell="1" allowOverlap="1" wp14:anchorId="2EB47445" wp14:editId="5BDD3A88">
                <wp:simplePos x="0" y="0"/>
                <wp:positionH relativeFrom="page">
                  <wp:posOffset>457200</wp:posOffset>
                </wp:positionH>
                <wp:positionV relativeFrom="page">
                  <wp:posOffset>1485900</wp:posOffset>
                </wp:positionV>
                <wp:extent cx="6858000" cy="342900"/>
                <wp:effectExtent l="0" t="0" r="0" b="12700"/>
                <wp:wrapThrough wrapText="bothSides">
                  <wp:wrapPolygon edited="0">
                    <wp:start x="0" y="0"/>
                    <wp:lineTo x="0" y="20800"/>
                    <wp:lineTo x="21520" y="20800"/>
                    <wp:lineTo x="2152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6858000" cy="342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294E07" w14:textId="7E81638C" w:rsidR="002D4C76" w:rsidRDefault="002D4C76" w:rsidP="00780AD3">
                            <w:pPr>
                              <w:pStyle w:val="Subtitle"/>
                            </w:pPr>
                            <w:r>
                              <w:t>New River Elementary 4710 Riv</w:t>
                            </w:r>
                            <w:r w:rsidR="008C124E">
                              <w:t>er Glen</w:t>
                            </w:r>
                            <w:r>
                              <w:t xml:space="preserve"> Blvd, Wesley Chapel, FL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7" type="#_x0000_t202" style="position:absolute;left:0;text-align:left;margin-left:36pt;margin-top:117pt;width:540pt;height:27pt;z-index:2516776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" filled="f" stroked="f">
                <v:textbox inset="0,0,0,0">
                  <w:txbxContent>
                    <w:p w14:paraId="46294E07" w14:textId="7E81638C" w:rsidR="002D4C76" w:rsidRDefault="002D4C76" w:rsidP="00780AD3">
                      <w:pPr>
                        <w:pStyle w:val="Subtitle"/>
                      </w:pPr>
                      <w:r>
                        <w:t>New River Elementary 4710 Riv</w:t>
                      </w:r>
                      <w:r w:rsidR="008C124E">
                        <w:t>er Glen</w:t>
                      </w:r>
                      <w:r>
                        <w:t xml:space="preserve"> Blvd, Wesley Chapel, FL</w:t>
                      </w:r>
                    </w:p>
                  </w:txbxContent>
                </v:textbox>
                <w10:wrap type="through" anchorx="page" anchory="page"/>
              </v:shape>
            </w:pict>
          </mc:Fallback>
        </mc:AlternateContent>
      </w:r>
      <w:r w:rsidR="001C6B2F">
        <w:rPr>
          <w:noProof/>
        </w:rPr>
        <mc:AlternateContent>
          <mc:Choice Requires="wps">
            <w:drawing>
              <wp:anchor distT="0" distB="0" distL="114300" distR="114300" simplePos="0" relativeHeight="251675648" behindDoc="0" locked="0" layoutInCell="1" allowOverlap="1" wp14:anchorId="511B477A" wp14:editId="1E91E585">
                <wp:simplePos x="0" y="0"/>
                <wp:positionH relativeFrom="page">
                  <wp:posOffset>457200</wp:posOffset>
                </wp:positionH>
                <wp:positionV relativeFrom="page">
                  <wp:posOffset>457200</wp:posOffset>
                </wp:positionV>
                <wp:extent cx="6858000" cy="1092200"/>
                <wp:effectExtent l="0" t="0" r="0" b="0"/>
                <wp:wrapThrough wrapText="bothSides">
                  <wp:wrapPolygon edited="0">
                    <wp:start x="0" y="0"/>
                    <wp:lineTo x="0" y="21098"/>
                    <wp:lineTo x="21520" y="21098"/>
                    <wp:lineTo x="21520"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6858000" cy="10922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1F6F79" w14:textId="77777777" w:rsidR="002D4C76" w:rsidRPr="00267437" w:rsidRDefault="002D4C76" w:rsidP="001C6B2F">
                            <w:pPr>
                              <w:jc w:val="center"/>
                              <w:rPr>
                                <w:rFonts w:ascii="DJ Classic" w:hAnsi="DJ Classic"/>
                                <w:sz w:val="40"/>
                                <w:szCs w:val="40"/>
                              </w:rPr>
                            </w:pPr>
                            <w:r>
                              <w:rPr>
                                <w:rFonts w:ascii="DJ Classic" w:hAnsi="DJ Classic"/>
                                <w:sz w:val="40"/>
                                <w:szCs w:val="40"/>
                              </w:rPr>
                              <w:t>E</w:t>
                            </w:r>
                            <w:r w:rsidRPr="00267437">
                              <w:rPr>
                                <w:rFonts w:ascii="DJ Classic" w:hAnsi="DJ Classic"/>
                                <w:sz w:val="40"/>
                                <w:szCs w:val="40"/>
                              </w:rPr>
                              <w:t>xceptional Student Extravaganza</w:t>
                            </w:r>
                          </w:p>
                          <w:p w14:paraId="3F0447AE" w14:textId="77777777" w:rsidR="002D4C76" w:rsidRPr="00267437" w:rsidRDefault="002D4C76" w:rsidP="001C6B2F">
                            <w:pPr>
                              <w:jc w:val="center"/>
                              <w:rPr>
                                <w:rFonts w:ascii="DJ Classic" w:hAnsi="DJ Classic"/>
                                <w:sz w:val="40"/>
                                <w:szCs w:val="40"/>
                              </w:rPr>
                            </w:pPr>
                            <w:r>
                              <w:rPr>
                                <w:rFonts w:ascii="DJ Classic" w:hAnsi="DJ Classic"/>
                                <w:sz w:val="40"/>
                                <w:szCs w:val="40"/>
                              </w:rPr>
                              <w:t>New River Elementary Autism Awareness Celebration</w:t>
                            </w:r>
                          </w:p>
                          <w:p w14:paraId="223EA612" w14:textId="77777777" w:rsidR="002D4C76" w:rsidRPr="004770C2" w:rsidRDefault="002D4C76" w:rsidP="001C6B2F">
                            <w:pPr>
                              <w:ind w:left="2160" w:firstLine="720"/>
                              <w:rPr>
                                <w:sz w:val="40"/>
                                <w:szCs w:val="40"/>
                              </w:rPr>
                            </w:pPr>
                            <w:r>
                              <w:rPr>
                                <w:rFonts w:ascii="DJ Classic" w:hAnsi="DJ Classic"/>
                                <w:sz w:val="40"/>
                                <w:szCs w:val="40"/>
                              </w:rPr>
                              <w:t xml:space="preserve">           April 15</w:t>
                            </w:r>
                            <w:r w:rsidRPr="00267437">
                              <w:rPr>
                                <w:rFonts w:ascii="DJ Classic" w:hAnsi="DJ Classic"/>
                                <w:sz w:val="40"/>
                                <w:szCs w:val="40"/>
                              </w:rPr>
                              <w:t>, 201</w:t>
                            </w:r>
                            <w:r>
                              <w:rPr>
                                <w:rFonts w:ascii="DJ Classic" w:hAnsi="DJ Classic"/>
                                <w:sz w:val="40"/>
                                <w:szCs w:val="40"/>
                              </w:rPr>
                              <w:t xml:space="preserve">6  </w:t>
                            </w:r>
                          </w:p>
                          <w:p w14:paraId="5875BB6E" w14:textId="77777777" w:rsidR="002D4C76" w:rsidRDefault="002D4C76" w:rsidP="00FD7CF9">
                            <w:pPr>
                              <w:pStyle w:val="Title"/>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8" type="#_x0000_t202" style="position:absolute;left:0;text-align:left;margin-left:36pt;margin-top:36pt;width:540pt;height:86pt;z-index:2516756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" filled="f" stroked="f">
                <v:textbox inset="0,0,0,0">
                  <w:txbxContent>
                    <w:p w14:paraId="461F6F79" w14:textId="77777777" w:rsidR="002D4C76" w:rsidRPr="00267437" w:rsidRDefault="002D4C76" w:rsidP="001C6B2F">
                      <w:pPr>
                        <w:jc w:val="center"/>
                        <w:rPr>
                          <w:rFonts w:ascii="DJ Classic" w:hAnsi="DJ Classic"/>
                          <w:sz w:val="40"/>
                          <w:szCs w:val="40"/>
                        </w:rPr>
                      </w:pPr>
                      <w:r>
                        <w:rPr>
                          <w:rFonts w:ascii="DJ Classic" w:hAnsi="DJ Classic"/>
                          <w:sz w:val="40"/>
                          <w:szCs w:val="40"/>
                        </w:rPr>
                        <w:t>E</w:t>
                      </w:r>
                      <w:r w:rsidRPr="00267437">
                        <w:rPr>
                          <w:rFonts w:ascii="DJ Classic" w:hAnsi="DJ Classic"/>
                          <w:sz w:val="40"/>
                          <w:szCs w:val="40"/>
                        </w:rPr>
                        <w:t>xceptional Student Extravaganza</w:t>
                      </w:r>
                    </w:p>
                    <w:p w14:paraId="3F0447AE" w14:textId="77777777" w:rsidR="002D4C76" w:rsidRPr="00267437" w:rsidRDefault="002D4C76" w:rsidP="001C6B2F">
                      <w:pPr>
                        <w:jc w:val="center"/>
                        <w:rPr>
                          <w:rFonts w:ascii="DJ Classic" w:hAnsi="DJ Classic"/>
                          <w:sz w:val="40"/>
                          <w:szCs w:val="40"/>
                        </w:rPr>
                      </w:pPr>
                      <w:r>
                        <w:rPr>
                          <w:rFonts w:ascii="DJ Classic" w:hAnsi="DJ Classic"/>
                          <w:sz w:val="40"/>
                          <w:szCs w:val="40"/>
                        </w:rPr>
                        <w:t>New River Elementary Autism Awareness Celebration</w:t>
                      </w:r>
                    </w:p>
                    <w:p w14:paraId="223EA612" w14:textId="77777777" w:rsidR="002D4C76" w:rsidRPr="004770C2" w:rsidRDefault="002D4C76" w:rsidP="001C6B2F">
                      <w:pPr>
                        <w:ind w:left="2160" w:firstLine="720"/>
                        <w:rPr>
                          <w:sz w:val="40"/>
                          <w:szCs w:val="40"/>
                        </w:rPr>
                      </w:pPr>
                      <w:r>
                        <w:rPr>
                          <w:rFonts w:ascii="DJ Classic" w:hAnsi="DJ Classic"/>
                          <w:sz w:val="40"/>
                          <w:szCs w:val="40"/>
                        </w:rPr>
                        <w:t xml:space="preserve">           April 15</w:t>
                      </w:r>
                      <w:r w:rsidRPr="00267437">
                        <w:rPr>
                          <w:rFonts w:ascii="DJ Classic" w:hAnsi="DJ Classic"/>
                          <w:sz w:val="40"/>
                          <w:szCs w:val="40"/>
                        </w:rPr>
                        <w:t>, 201</w:t>
                      </w:r>
                      <w:r>
                        <w:rPr>
                          <w:rFonts w:ascii="DJ Classic" w:hAnsi="DJ Classic"/>
                          <w:sz w:val="40"/>
                          <w:szCs w:val="40"/>
                        </w:rPr>
                        <w:t xml:space="preserve">6  </w:t>
                      </w:r>
                    </w:p>
                    <w:p w14:paraId="5875BB6E" w14:textId="77777777" w:rsidR="002D4C76" w:rsidRDefault="002D4C76" w:rsidP="00FD7CF9">
                      <w:pPr>
                        <w:pStyle w:val="Title"/>
                      </w:pPr>
                    </w:p>
                  </w:txbxContent>
                </v:textbox>
                <w10:wrap type="through" anchorx="page" anchory="page"/>
              </v:shape>
            </w:pict>
          </mc:Fallback>
        </mc:AlternateContent>
      </w:r>
      <w:r w:rsidR="000B3D22">
        <w:rPr>
          <w:noProof/>
        </w:rPr>
        <mc:AlternateContent>
          <mc:Choice Requires="wps">
            <w:drawing>
              <wp:anchor distT="0" distB="0" distL="114300" distR="114300" simplePos="0" relativeHeight="251684864" behindDoc="0" locked="0" layoutInCell="1" allowOverlap="1" wp14:anchorId="5E1EDCC2" wp14:editId="6107D637">
                <wp:simplePos x="0" y="0"/>
                <wp:positionH relativeFrom="page">
                  <wp:posOffset>723900</wp:posOffset>
                </wp:positionH>
                <wp:positionV relativeFrom="page">
                  <wp:posOffset>8710295</wp:posOffset>
                </wp:positionV>
                <wp:extent cx="3263900" cy="254000"/>
                <wp:effectExtent l="0" t="0" r="0" b="0"/>
                <wp:wrapThrough wrapText="bothSides">
                  <wp:wrapPolygon edited="0">
                    <wp:start x="168" y="0"/>
                    <wp:lineTo x="168" y="19440"/>
                    <wp:lineTo x="21180" y="19440"/>
                    <wp:lineTo x="21180" y="0"/>
                    <wp:lineTo x="168" y="0"/>
                  </wp:wrapPolygon>
                </wp:wrapThrough>
                <wp:docPr id="13" name="Text Box 13"/>
                <wp:cNvGraphicFramePr/>
                <a:graphic xmlns:a="http://schemas.openxmlformats.org/drawingml/2006/main">
                  <a:graphicData uri="http://schemas.microsoft.com/office/word/2010/wordprocessingShape">
                    <wps:wsp>
                      <wps:cNvSpPr txBox="1"/>
                      <wps:spPr>
                        <a:xfrm>
                          <a:off x="0" y="0"/>
                          <a:ext cx="3263900" cy="254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5CCB31" w14:textId="77777777" w:rsidR="002D4C76" w:rsidRDefault="002D4C76" w:rsidP="00E9455E">
                            <w:pPr>
                              <w:pStyle w:val="Heading2"/>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57pt;margin-top:685.85pt;width:257pt;height:20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" filled="f" stroked="f">
                <v:textbox inset=",0,,0">
                  <w:txbxContent>
                    <w:p w14:paraId="385CCB31" w14:textId="77777777" w:rsidR="002D4C76" w:rsidRDefault="002D4C76" w:rsidP="00E9455E">
                      <w:pPr>
                        <w:pStyle w:val="Heading2"/>
                      </w:pPr>
                    </w:p>
                  </w:txbxContent>
                </v:textbox>
                <w10:wrap type="through" anchorx="page" anchory="page"/>
              </v:shape>
            </w:pict>
          </mc:Fallback>
        </mc:AlternateContent>
      </w:r>
      <w:r w:rsidR="00D0727D">
        <w:rPr>
          <w:noProof/>
        </w:rPr>
        <mc:AlternateContent>
          <mc:Choice Requires="wps">
            <w:drawing>
              <wp:anchor distT="0" distB="0" distL="114300" distR="114300" simplePos="0" relativeHeight="251678720" behindDoc="0" locked="0" layoutInCell="1" allowOverlap="1" wp14:anchorId="04B1F0B9" wp14:editId="396C9C89">
                <wp:simplePos x="0" y="0"/>
                <wp:positionH relativeFrom="page">
                  <wp:posOffset>723900</wp:posOffset>
                </wp:positionH>
                <wp:positionV relativeFrom="page">
                  <wp:posOffset>3378200</wp:posOffset>
                </wp:positionV>
                <wp:extent cx="3263900" cy="711200"/>
                <wp:effectExtent l="0" t="0" r="0" b="0"/>
                <wp:wrapThrough wrapText="bothSides">
                  <wp:wrapPolygon edited="0">
                    <wp:start x="168" y="0"/>
                    <wp:lineTo x="168" y="20829"/>
                    <wp:lineTo x="21180" y="20829"/>
                    <wp:lineTo x="21180" y="0"/>
                    <wp:lineTo x="168" y="0"/>
                  </wp:wrapPolygon>
                </wp:wrapThrough>
                <wp:docPr id="5" name="Text Box 5"/>
                <wp:cNvGraphicFramePr/>
                <a:graphic xmlns:a="http://schemas.openxmlformats.org/drawingml/2006/main">
                  <a:graphicData uri="http://schemas.microsoft.com/office/word/2010/wordprocessingShape">
                    <wps:wsp>
                      <wps:cNvSpPr txBox="1"/>
                      <wps:spPr>
                        <a:xfrm>
                          <a:off x="0" y="0"/>
                          <a:ext cx="3263900" cy="7112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68D2B7F" w14:textId="77777777" w:rsidR="002D4C76" w:rsidRDefault="002D4C76" w:rsidP="00250FF3">
                            <w:pPr>
                              <w:pStyle w:val="Heading1"/>
                            </w:pPr>
                            <w:r>
                              <w:t>When: April 15, 2016</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0" type="#_x0000_t202" style="position:absolute;left:0;text-align:left;margin-left:57pt;margin-top:266pt;width:257pt;height:5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" mv:complextextbox="1" filled="f" stroked="f">
                <v:textbox inset=",0,,0">
                  <w:txbxContent>
                    <w:p w14:paraId="268D2B7F" w14:textId="77777777" w:rsidR="002D4C76" w:rsidRDefault="002D4C76" w:rsidP="00250FF3">
                      <w:pPr>
                        <w:pStyle w:val="Heading1"/>
                      </w:pPr>
                      <w:r>
                        <w:t>When: April 15, 2016</w:t>
                      </w:r>
                    </w:p>
                  </w:txbxContent>
                </v:textbox>
                <w10:wrap type="through" anchorx="page" anchory="page"/>
              </v:shape>
            </w:pict>
          </mc:Fallback>
        </mc:AlternateContent>
      </w:r>
      <w:r w:rsidR="00070FA4">
        <w:rPr>
          <w:noProof/>
        </w:rPr>
        <mc:AlternateContent>
          <mc:Choice Requires="wps">
            <w:drawing>
              <wp:anchor distT="0" distB="0" distL="114300" distR="114300" simplePos="0" relativeHeight="251674623" behindDoc="0" locked="0" layoutInCell="1" allowOverlap="1" wp14:anchorId="16BDF782" wp14:editId="10CCF180">
                <wp:simplePos x="0" y="0"/>
                <wp:positionH relativeFrom="page">
                  <wp:posOffset>457475</wp:posOffset>
                </wp:positionH>
                <wp:positionV relativeFrom="page">
                  <wp:posOffset>457213</wp:posOffset>
                </wp:positionV>
                <wp:extent cx="6858000" cy="2286000"/>
                <wp:effectExtent l="0" t="0" r="0" b="0"/>
                <wp:wrapThrough wrapText="bothSides">
                  <wp:wrapPolygon edited="0">
                    <wp:start x="0" y="0"/>
                    <wp:lineTo x="0" y="21360"/>
                    <wp:lineTo x="21520" y="21360"/>
                    <wp:lineTo x="2152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858000" cy="228600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6pt;margin-top:36pt;width:540pt;height:180pt;z-index:251674623;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" fillcolor="#ca3827 [3204]" stroked="f" strokeweight="2pt">
                <v:fill color2="#f89938 [3205]" rotate="t" focus="100%" type="gradient">
                  <o:fill v:ext="view" type="gradientUnscaled"/>
                </v:fill>
                <w10:wrap type="through" anchorx="page" anchory="page"/>
              </v:rect>
            </w:pict>
          </mc:Fallback>
        </mc:AlternateContent>
      </w:r>
      <w:r w:rsidR="00F23DAD">
        <w:br w:type="page"/>
      </w:r>
    </w:p>
    <w:sectPr w:rsidR="006C49DF" w:rsidSect="00584409">
      <w:headerReference w:type="default" r:id="rId13"/>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3A2EE" w14:textId="77777777" w:rsidR="00C92037" w:rsidRDefault="00C92037" w:rsidP="00584409">
      <w:pPr>
        <w:spacing w:after="0" w:line="240" w:lineRule="auto"/>
      </w:pPr>
      <w:r>
        <w:separator/>
      </w:r>
    </w:p>
  </w:endnote>
  <w:endnote w:type="continuationSeparator" w:id="0">
    <w:p w14:paraId="4FD5EA8E" w14:textId="77777777" w:rsidR="00C92037" w:rsidRDefault="00C92037" w:rsidP="0058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sto MT">
    <w:panose1 w:val="020406030505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Brush Script MT Italic">
    <w:panose1 w:val="03060802040406070304"/>
    <w:charset w:val="00"/>
    <w:family w:val="auto"/>
    <w:pitch w:val="variable"/>
    <w:sig w:usb0="00000003" w:usb1="00000000" w:usb2="00000000" w:usb3="00000000" w:csb0="00000001" w:csb1="00000000"/>
  </w:font>
  <w:font w:name="DJ Classic">
    <w:altName w:val="Geneva"/>
    <w:charset w:val="00"/>
    <w:family w:val="auto"/>
    <w:pitch w:val="variable"/>
    <w:sig w:usb0="00000003" w:usb1="00000000" w:usb2="00000000" w:usb3="00000000" w:csb0="00000001" w:csb1="00000000"/>
  </w:font>
  <w:font w:name="AbcPrint">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81D85" w14:textId="77777777" w:rsidR="002D4C76" w:rsidRDefault="002D4C76">
    <w:pPr>
      <w:pStyle w:val="Footer"/>
    </w:pPr>
    <w:r>
      <w:rPr>
        <w:noProof/>
      </w:rPr>
      <mc:AlternateContent>
        <mc:Choice Requires="wps">
          <w:drawing>
            <wp:anchor distT="0" distB="0" distL="114300" distR="114300" simplePos="0" relativeHeight="251659264" behindDoc="0" locked="0" layoutInCell="1" allowOverlap="1" wp14:anchorId="798DBD09" wp14:editId="4D9A0851">
              <wp:simplePos x="0" y="0"/>
              <wp:positionH relativeFrom="page">
                <wp:posOffset>457200</wp:posOffset>
              </wp:positionH>
              <wp:positionV relativeFrom="page">
                <wp:posOffset>9334500</wp:posOffset>
              </wp:positionV>
              <wp:extent cx="6858000" cy="274320"/>
              <wp:effectExtent l="0" t="0" r="0" b="5080"/>
              <wp:wrapThrough wrapText="bothSides">
                <wp:wrapPolygon edited="0">
                  <wp:start x="160" y="0"/>
                  <wp:lineTo x="160" y="20000"/>
                  <wp:lineTo x="21360" y="20000"/>
                  <wp:lineTo x="21360" y="0"/>
                  <wp:lineTo x="160" y="0"/>
                </wp:wrapPolygon>
              </wp:wrapThrough>
              <wp:docPr id="21" name="Rectangle 21"/>
              <wp:cNvGraphicFramePr/>
              <a:graphic xmlns:a="http://schemas.openxmlformats.org/drawingml/2006/main">
                <a:graphicData uri="http://schemas.microsoft.com/office/word/2010/wordprocessingShape">
                  <wps:wsp>
                    <wps:cNvSpPr/>
                    <wps:spPr>
                      <a:xfrm>
                        <a:off x="0" y="0"/>
                        <a:ext cx="6858000" cy="274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61076" w14:textId="77777777" w:rsidR="002D4C76" w:rsidRDefault="002D4C76" w:rsidP="00584409">
                          <w:pPr>
                            <w:pStyle w:val="Footer"/>
                          </w:pPr>
                          <w:r>
                            <w:t xml:space="preserve"> </w:t>
                          </w:r>
                          <w:r>
                            <w:fldChar w:fldCharType="begin"/>
                          </w:r>
                          <w:r>
                            <w:instrText xml:space="preserve"> PAGE  \* MERGEFORMAT </w:instrText>
                          </w:r>
                          <w:r>
                            <w:fldChar w:fldCharType="separate"/>
                          </w:r>
                          <w:r w:rsidR="00815559">
                            <w:rPr>
                              <w:noProof/>
                            </w:rPr>
                            <w:t>2</w:t>
                          </w:r>
                          <w:r>
                            <w:fldChar w:fldCharType="end"/>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41" style="position:absolute;left:0;text-align:left;margin-left:36pt;margin-top:735pt;width:540pt;height:21.6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" filled="f" stroked="f" strokeweight="2pt">
              <v:textbox inset=",0,,0">
                <w:txbxContent>
                  <w:p w14:paraId="7F961076" w14:textId="77777777" w:rsidR="002D4C76" w:rsidRDefault="002D4C76" w:rsidP="00584409">
                    <w:pPr>
                      <w:pStyle w:val="Footer"/>
                    </w:pPr>
                    <w:r>
                      <w:t xml:space="preserve"> </w:t>
                    </w:r>
                    <w:r>
                      <w:fldChar w:fldCharType="begin"/>
                    </w:r>
                    <w:r>
                      <w:instrText xml:space="preserve"> PAGE  \* MERGEFORMAT </w:instrText>
                    </w:r>
                    <w:r>
                      <w:fldChar w:fldCharType="separate"/>
                    </w:r>
                    <w:r w:rsidR="00815559">
                      <w:rPr>
                        <w:noProof/>
                      </w:rPr>
                      <w:t>2</w:t>
                    </w:r>
                    <w:r>
                      <w:fldChar w:fldCharType="end"/>
                    </w:r>
                  </w:p>
                </w:txbxContent>
              </v:textbox>
              <w10:wrap type="through"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9DB03" w14:textId="77777777" w:rsidR="00C92037" w:rsidRDefault="00C92037" w:rsidP="00584409">
      <w:pPr>
        <w:spacing w:after="0" w:line="240" w:lineRule="auto"/>
      </w:pPr>
      <w:r>
        <w:separator/>
      </w:r>
    </w:p>
  </w:footnote>
  <w:footnote w:type="continuationSeparator" w:id="0">
    <w:p w14:paraId="43E36C80" w14:textId="77777777" w:rsidR="00C92037" w:rsidRDefault="00C92037" w:rsidP="005844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11FE" w14:textId="77777777" w:rsidR="002D4C76" w:rsidRDefault="002D4C76">
    <w:pPr>
      <w:pStyle w:val="Header"/>
    </w:pPr>
    <w:r>
      <w:rPr>
        <w:noProof/>
      </w:rPr>
      <mc:AlternateContent>
        <mc:Choice Requires="wps">
          <w:drawing>
            <wp:anchor distT="0" distB="0" distL="114300" distR="114300" simplePos="0" relativeHeight="251660288" behindDoc="0" locked="0" layoutInCell="1" allowOverlap="1" wp14:anchorId="3F6AAF01" wp14:editId="7AC88470">
              <wp:simplePos x="0" y="0"/>
              <wp:positionH relativeFrom="page">
                <wp:posOffset>457200</wp:posOffset>
              </wp:positionH>
              <wp:positionV relativeFrom="page">
                <wp:posOffset>457200</wp:posOffset>
              </wp:positionV>
              <wp:extent cx="6858000" cy="9144000"/>
              <wp:effectExtent l="25400" t="25400" r="25400" b="25400"/>
              <wp:wrapThrough wrapText="bothSides">
                <wp:wrapPolygon edited="0">
                  <wp:start x="-80" y="-60"/>
                  <wp:lineTo x="-80" y="21600"/>
                  <wp:lineTo x="21600" y="21600"/>
                  <wp:lineTo x="21600" y="-60"/>
                  <wp:lineTo x="-80" y="-60"/>
                </wp:wrapPolygon>
              </wp:wrapThrough>
              <wp:docPr id="22" name="Rectangle 22"/>
              <wp:cNvGraphicFramePr/>
              <a:graphic xmlns:a="http://schemas.openxmlformats.org/drawingml/2006/main">
                <a:graphicData uri="http://schemas.microsoft.com/office/word/2010/wordprocessingShape">
                  <wps:wsp>
                    <wps:cNvSpPr/>
                    <wps:spPr>
                      <a:xfrm>
                        <a:off x="0" y="0"/>
                        <a:ext cx="6858000" cy="9144000"/>
                      </a:xfrm>
                      <a:prstGeom prst="rect">
                        <a:avLst/>
                      </a:prstGeom>
                      <a:noFill/>
                      <a:ln>
                        <a:gradFill flip="none" rotWithShape="1">
                          <a:gsLst>
                            <a:gs pos="0">
                              <a:schemeClr val="accent1"/>
                            </a:gs>
                            <a:gs pos="100000">
                              <a:schemeClr val="accent2"/>
                            </a:gs>
                          </a:gsLst>
                          <a:lin ang="0" scaled="1"/>
                          <a:tileRect/>
                        </a:gra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6" style="position:absolute;margin-left:36pt;margin-top:36pt;width:540pt;height:10in;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" filled="f" strokeweight="2pt">
              <w10:wrap type="through"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8A1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markup="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1C6B2F"/>
    <w:rsid w:val="000411A7"/>
    <w:rsid w:val="00070FA4"/>
    <w:rsid w:val="000934EA"/>
    <w:rsid w:val="000B3D22"/>
    <w:rsid w:val="000C22C5"/>
    <w:rsid w:val="000F152C"/>
    <w:rsid w:val="001362A6"/>
    <w:rsid w:val="001C6B2F"/>
    <w:rsid w:val="001C7EC0"/>
    <w:rsid w:val="00210775"/>
    <w:rsid w:val="0023050F"/>
    <w:rsid w:val="00250FF3"/>
    <w:rsid w:val="00265AE0"/>
    <w:rsid w:val="00284635"/>
    <w:rsid w:val="00286648"/>
    <w:rsid w:val="002A0805"/>
    <w:rsid w:val="002C15E7"/>
    <w:rsid w:val="002D218E"/>
    <w:rsid w:val="002D4C76"/>
    <w:rsid w:val="00301B4C"/>
    <w:rsid w:val="0035494F"/>
    <w:rsid w:val="00363E11"/>
    <w:rsid w:val="00372A73"/>
    <w:rsid w:val="003925B8"/>
    <w:rsid w:val="003927B0"/>
    <w:rsid w:val="00394584"/>
    <w:rsid w:val="00396494"/>
    <w:rsid w:val="003B3EE1"/>
    <w:rsid w:val="00432EDB"/>
    <w:rsid w:val="00460E76"/>
    <w:rsid w:val="00496674"/>
    <w:rsid w:val="004E1D4A"/>
    <w:rsid w:val="004F7108"/>
    <w:rsid w:val="00577A29"/>
    <w:rsid w:val="00584409"/>
    <w:rsid w:val="005C2456"/>
    <w:rsid w:val="00621CBB"/>
    <w:rsid w:val="006458D4"/>
    <w:rsid w:val="006C49DF"/>
    <w:rsid w:val="006D49CF"/>
    <w:rsid w:val="006F0A1A"/>
    <w:rsid w:val="00763C29"/>
    <w:rsid w:val="00780AD3"/>
    <w:rsid w:val="007953F7"/>
    <w:rsid w:val="008001CB"/>
    <w:rsid w:val="00815559"/>
    <w:rsid w:val="008259B2"/>
    <w:rsid w:val="008560A7"/>
    <w:rsid w:val="008709D6"/>
    <w:rsid w:val="0087355D"/>
    <w:rsid w:val="008C124E"/>
    <w:rsid w:val="009129EF"/>
    <w:rsid w:val="00976A90"/>
    <w:rsid w:val="009A7B74"/>
    <w:rsid w:val="009E7245"/>
    <w:rsid w:val="00A45801"/>
    <w:rsid w:val="00AD168C"/>
    <w:rsid w:val="00AE7243"/>
    <w:rsid w:val="00AF6B38"/>
    <w:rsid w:val="00BD7C9C"/>
    <w:rsid w:val="00C559A6"/>
    <w:rsid w:val="00C92037"/>
    <w:rsid w:val="00CA4110"/>
    <w:rsid w:val="00CD4384"/>
    <w:rsid w:val="00D0727D"/>
    <w:rsid w:val="00D13692"/>
    <w:rsid w:val="00D23C0B"/>
    <w:rsid w:val="00D33956"/>
    <w:rsid w:val="00D423A1"/>
    <w:rsid w:val="00D737D5"/>
    <w:rsid w:val="00D7722B"/>
    <w:rsid w:val="00DB4195"/>
    <w:rsid w:val="00DC1E3F"/>
    <w:rsid w:val="00E13BBE"/>
    <w:rsid w:val="00E16D4E"/>
    <w:rsid w:val="00E8402E"/>
    <w:rsid w:val="00E9455E"/>
    <w:rsid w:val="00F23DAD"/>
    <w:rsid w:val="00F70BA0"/>
    <w:rsid w:val="00F73EBE"/>
    <w:rsid w:val="00F9723B"/>
    <w:rsid w:val="00FD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5778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BF"/>
    <w:pPr>
      <w:spacing w:after="200" w:line="288" w:lineRule="auto"/>
    </w:pPr>
    <w:rPr>
      <w:sz w:val="20"/>
    </w:rPr>
  </w:style>
  <w:style w:type="paragraph" w:styleId="Heading1">
    <w:name w:val="heading 1"/>
    <w:basedOn w:val="Normal"/>
    <w:link w:val="Heading1Char"/>
    <w:uiPriority w:val="9"/>
    <w:qFormat/>
    <w:rsid w:val="00250FF3"/>
    <w:pPr>
      <w:keepNext/>
      <w:keepLines/>
      <w:spacing w:after="0"/>
      <w:outlineLvl w:val="0"/>
    </w:pPr>
    <w:rPr>
      <w:rFonts w:asciiTheme="majorHAnsi" w:eastAsiaTheme="majorEastAsia" w:hAnsiTheme="majorHAnsi" w:cstheme="majorBidi"/>
      <w:bCs/>
      <w:color w:val="CA3827" w:themeColor="accent1"/>
      <w:sz w:val="36"/>
      <w:szCs w:val="32"/>
    </w:rPr>
  </w:style>
  <w:style w:type="paragraph" w:styleId="Heading2">
    <w:name w:val="heading 2"/>
    <w:basedOn w:val="Normal"/>
    <w:link w:val="Heading2Char"/>
    <w:uiPriority w:val="9"/>
    <w:unhideWhenUsed/>
    <w:qFormat/>
    <w:rsid w:val="00E9455E"/>
    <w:pPr>
      <w:keepNext/>
      <w:keepLines/>
      <w:spacing w:after="0" w:line="240" w:lineRule="auto"/>
      <w:outlineLvl w:val="1"/>
    </w:pPr>
    <w:rPr>
      <w:rFonts w:asciiTheme="majorHAnsi" w:eastAsiaTheme="majorEastAsia" w:hAnsiTheme="majorHAnsi" w:cstheme="majorBidi"/>
      <w:bCs/>
      <w:color w:val="404040" w:themeColor="text1" w:themeTint="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250FF3"/>
    <w:pPr>
      <w:spacing w:after="0"/>
      <w:jc w:val="center"/>
    </w:pPr>
    <w:rPr>
      <w:color w:val="FFFFFF" w:themeColor="background1"/>
      <w:kern w:val="28"/>
      <w:sz w:val="72"/>
      <w:szCs w:val="72"/>
    </w:rPr>
  </w:style>
  <w:style w:type="character" w:customStyle="1" w:styleId="TitleChar">
    <w:name w:val="Title Char"/>
    <w:basedOn w:val="DefaultParagraphFont"/>
    <w:link w:val="Title"/>
    <w:uiPriority w:val="9"/>
    <w:rsid w:val="00DA44BF"/>
    <w:rPr>
      <w:color w:val="FFFFFF" w:themeColor="background1"/>
      <w:kern w:val="28"/>
      <w:sz w:val="72"/>
      <w:szCs w:val="72"/>
    </w:rPr>
  </w:style>
  <w:style w:type="paragraph" w:styleId="Subtitle">
    <w:name w:val="Subtitle"/>
    <w:basedOn w:val="Normal"/>
    <w:link w:val="SubtitleChar"/>
    <w:uiPriority w:val="9"/>
    <w:qFormat/>
    <w:rsid w:val="00250FF3"/>
    <w:pPr>
      <w:numPr>
        <w:ilvl w:val="1"/>
      </w:numPr>
      <w:spacing w:after="0"/>
      <w:jc w:val="center"/>
    </w:pPr>
    <w:rPr>
      <w:rFonts w:asciiTheme="majorHAnsi" w:eastAsiaTheme="majorEastAsia" w:hAnsiTheme="majorHAnsi" w:cstheme="majorBidi"/>
      <w:color w:val="FFFFFF" w:themeColor="background1"/>
      <w:szCs w:val="20"/>
    </w:rPr>
  </w:style>
  <w:style w:type="character" w:customStyle="1" w:styleId="SubtitleChar">
    <w:name w:val="Subtitle Char"/>
    <w:basedOn w:val="DefaultParagraphFont"/>
    <w:link w:val="Subtitle"/>
    <w:uiPriority w:val="9"/>
    <w:rsid w:val="00DA44BF"/>
    <w:rPr>
      <w:rFonts w:asciiTheme="majorHAnsi" w:eastAsiaTheme="majorEastAsia" w:hAnsiTheme="majorHAnsi" w:cstheme="majorBidi"/>
      <w:color w:val="FFFFFF" w:themeColor="background1"/>
      <w:sz w:val="20"/>
      <w:szCs w:val="20"/>
    </w:rPr>
  </w:style>
  <w:style w:type="character" w:customStyle="1" w:styleId="Heading1Char">
    <w:name w:val="Heading 1 Char"/>
    <w:basedOn w:val="DefaultParagraphFont"/>
    <w:link w:val="Heading1"/>
    <w:uiPriority w:val="9"/>
    <w:rsid w:val="00250FF3"/>
    <w:rPr>
      <w:rFonts w:asciiTheme="majorHAnsi" w:eastAsiaTheme="majorEastAsia" w:hAnsiTheme="majorHAnsi" w:cstheme="majorBidi"/>
      <w:bCs/>
      <w:color w:val="CA3827" w:themeColor="accent1"/>
      <w:sz w:val="36"/>
      <w:szCs w:val="32"/>
    </w:rPr>
  </w:style>
  <w:style w:type="character" w:customStyle="1" w:styleId="Heading2Char">
    <w:name w:val="Heading 2 Char"/>
    <w:basedOn w:val="DefaultParagraphFont"/>
    <w:link w:val="Heading2"/>
    <w:uiPriority w:val="9"/>
    <w:rsid w:val="00E9455E"/>
    <w:rPr>
      <w:rFonts w:asciiTheme="majorHAnsi" w:eastAsiaTheme="majorEastAsia" w:hAnsiTheme="majorHAnsi" w:cstheme="majorBidi"/>
      <w:bCs/>
      <w:color w:val="404040" w:themeColor="text1" w:themeTint="BF"/>
      <w:szCs w:val="26"/>
    </w:rPr>
  </w:style>
  <w:style w:type="paragraph" w:styleId="Footer">
    <w:name w:val="footer"/>
    <w:basedOn w:val="Normal"/>
    <w:link w:val="FooterChar"/>
    <w:uiPriority w:val="99"/>
    <w:unhideWhenUsed/>
    <w:qFormat/>
    <w:rsid w:val="008709D6"/>
    <w:pPr>
      <w:tabs>
        <w:tab w:val="center" w:pos="4320"/>
        <w:tab w:val="right" w:pos="8640"/>
      </w:tabs>
      <w:spacing w:after="0" w:line="240" w:lineRule="auto"/>
      <w:jc w:val="center"/>
    </w:pPr>
    <w:rPr>
      <w:color w:val="CA3827" w:themeColor="accent1"/>
      <w:sz w:val="18"/>
    </w:rPr>
  </w:style>
  <w:style w:type="paragraph" w:styleId="Signature">
    <w:name w:val="Signature"/>
    <w:basedOn w:val="Normal"/>
    <w:link w:val="SignatureChar"/>
    <w:uiPriority w:val="9"/>
    <w:unhideWhenUsed/>
    <w:qFormat/>
    <w:rsid w:val="00286648"/>
    <w:pPr>
      <w:spacing w:after="0" w:line="240" w:lineRule="auto"/>
    </w:pPr>
    <w:rPr>
      <w:rFonts w:ascii="Brush Script MT Italic" w:hAnsi="Brush Script MT Italic"/>
      <w:color w:val="CA3827" w:themeColor="accent1"/>
      <w:sz w:val="72"/>
      <w:szCs w:val="60"/>
    </w:rPr>
  </w:style>
  <w:style w:type="character" w:customStyle="1" w:styleId="SignatureChar">
    <w:name w:val="Signature Char"/>
    <w:basedOn w:val="DefaultParagraphFont"/>
    <w:link w:val="Signature"/>
    <w:uiPriority w:val="9"/>
    <w:rsid w:val="00DA44BF"/>
    <w:rPr>
      <w:rFonts w:ascii="Brush Script MT Italic" w:hAnsi="Brush Script MT Italic"/>
      <w:color w:val="CA3827" w:themeColor="accent1"/>
      <w:sz w:val="72"/>
      <w:szCs w:val="60"/>
    </w:rPr>
  </w:style>
  <w:style w:type="paragraph" w:styleId="Caption">
    <w:name w:val="caption"/>
    <w:basedOn w:val="Normal"/>
    <w:next w:val="Normal"/>
    <w:uiPriority w:val="9"/>
    <w:qFormat/>
    <w:rsid w:val="00577A29"/>
    <w:pPr>
      <w:spacing w:after="0" w:line="264" w:lineRule="auto"/>
    </w:pPr>
    <w:rPr>
      <w:rFonts w:asciiTheme="majorHAnsi" w:hAnsiTheme="majorHAnsi"/>
      <w:bCs/>
      <w:i/>
      <w:color w:val="404040" w:themeColor="text1" w:themeTint="BF"/>
      <w:szCs w:val="18"/>
    </w:rPr>
  </w:style>
  <w:style w:type="character" w:customStyle="1" w:styleId="FooterChar">
    <w:name w:val="Footer Char"/>
    <w:basedOn w:val="DefaultParagraphFont"/>
    <w:link w:val="Footer"/>
    <w:uiPriority w:val="99"/>
    <w:rsid w:val="008709D6"/>
    <w:rPr>
      <w:color w:val="CA3827" w:themeColor="accent1"/>
      <w:sz w:val="18"/>
    </w:rPr>
  </w:style>
  <w:style w:type="paragraph" w:styleId="Header">
    <w:name w:val="header"/>
    <w:basedOn w:val="Normal"/>
    <w:link w:val="HeaderChar"/>
    <w:uiPriority w:val="99"/>
    <w:unhideWhenUsed/>
    <w:qFormat/>
    <w:rsid w:val="00DA44BF"/>
    <w:pPr>
      <w:tabs>
        <w:tab w:val="center" w:pos="4320"/>
        <w:tab w:val="right" w:pos="8640"/>
      </w:tabs>
      <w:spacing w:after="0" w:line="240" w:lineRule="auto"/>
    </w:pPr>
    <w:rPr>
      <w:color w:val="CA3827" w:themeColor="accent1"/>
    </w:rPr>
  </w:style>
  <w:style w:type="character" w:customStyle="1" w:styleId="HeaderChar">
    <w:name w:val="Header Char"/>
    <w:basedOn w:val="DefaultParagraphFont"/>
    <w:link w:val="Header"/>
    <w:uiPriority w:val="99"/>
    <w:rsid w:val="00DA44BF"/>
    <w:rPr>
      <w:color w:val="CA3827" w:themeColor="accent1"/>
      <w:sz w:val="20"/>
    </w:rPr>
  </w:style>
  <w:style w:type="character" w:styleId="Hyperlink">
    <w:name w:val="Hyperlink"/>
    <w:basedOn w:val="DefaultParagraphFont"/>
    <w:uiPriority w:val="99"/>
    <w:unhideWhenUsed/>
    <w:rsid w:val="009129EF"/>
    <w:rPr>
      <w:color w:val="FF621D"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BF"/>
    <w:pPr>
      <w:spacing w:after="200" w:line="288" w:lineRule="auto"/>
    </w:pPr>
    <w:rPr>
      <w:sz w:val="20"/>
    </w:rPr>
  </w:style>
  <w:style w:type="paragraph" w:styleId="Heading1">
    <w:name w:val="heading 1"/>
    <w:basedOn w:val="Normal"/>
    <w:link w:val="Heading1Char"/>
    <w:uiPriority w:val="9"/>
    <w:qFormat/>
    <w:rsid w:val="00250FF3"/>
    <w:pPr>
      <w:keepNext/>
      <w:keepLines/>
      <w:spacing w:after="0"/>
      <w:outlineLvl w:val="0"/>
    </w:pPr>
    <w:rPr>
      <w:rFonts w:asciiTheme="majorHAnsi" w:eastAsiaTheme="majorEastAsia" w:hAnsiTheme="majorHAnsi" w:cstheme="majorBidi"/>
      <w:bCs/>
      <w:color w:val="CA3827" w:themeColor="accent1"/>
      <w:sz w:val="36"/>
      <w:szCs w:val="32"/>
    </w:rPr>
  </w:style>
  <w:style w:type="paragraph" w:styleId="Heading2">
    <w:name w:val="heading 2"/>
    <w:basedOn w:val="Normal"/>
    <w:link w:val="Heading2Char"/>
    <w:uiPriority w:val="9"/>
    <w:unhideWhenUsed/>
    <w:qFormat/>
    <w:rsid w:val="00E9455E"/>
    <w:pPr>
      <w:keepNext/>
      <w:keepLines/>
      <w:spacing w:after="0" w:line="240" w:lineRule="auto"/>
      <w:outlineLvl w:val="1"/>
    </w:pPr>
    <w:rPr>
      <w:rFonts w:asciiTheme="majorHAnsi" w:eastAsiaTheme="majorEastAsia" w:hAnsiTheme="majorHAnsi" w:cstheme="majorBidi"/>
      <w:bCs/>
      <w:color w:val="404040" w:themeColor="text1" w:themeTint="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250FF3"/>
    <w:pPr>
      <w:spacing w:after="0"/>
      <w:jc w:val="center"/>
    </w:pPr>
    <w:rPr>
      <w:color w:val="FFFFFF" w:themeColor="background1"/>
      <w:kern w:val="28"/>
      <w:sz w:val="72"/>
      <w:szCs w:val="72"/>
    </w:rPr>
  </w:style>
  <w:style w:type="character" w:customStyle="1" w:styleId="TitleChar">
    <w:name w:val="Title Char"/>
    <w:basedOn w:val="DefaultParagraphFont"/>
    <w:link w:val="Title"/>
    <w:uiPriority w:val="9"/>
    <w:rsid w:val="00DA44BF"/>
    <w:rPr>
      <w:color w:val="FFFFFF" w:themeColor="background1"/>
      <w:kern w:val="28"/>
      <w:sz w:val="72"/>
      <w:szCs w:val="72"/>
    </w:rPr>
  </w:style>
  <w:style w:type="paragraph" w:styleId="Subtitle">
    <w:name w:val="Subtitle"/>
    <w:basedOn w:val="Normal"/>
    <w:link w:val="SubtitleChar"/>
    <w:uiPriority w:val="9"/>
    <w:qFormat/>
    <w:rsid w:val="00250FF3"/>
    <w:pPr>
      <w:numPr>
        <w:ilvl w:val="1"/>
      </w:numPr>
      <w:spacing w:after="0"/>
      <w:jc w:val="center"/>
    </w:pPr>
    <w:rPr>
      <w:rFonts w:asciiTheme="majorHAnsi" w:eastAsiaTheme="majorEastAsia" w:hAnsiTheme="majorHAnsi" w:cstheme="majorBidi"/>
      <w:color w:val="FFFFFF" w:themeColor="background1"/>
      <w:szCs w:val="20"/>
    </w:rPr>
  </w:style>
  <w:style w:type="character" w:customStyle="1" w:styleId="SubtitleChar">
    <w:name w:val="Subtitle Char"/>
    <w:basedOn w:val="DefaultParagraphFont"/>
    <w:link w:val="Subtitle"/>
    <w:uiPriority w:val="9"/>
    <w:rsid w:val="00DA44BF"/>
    <w:rPr>
      <w:rFonts w:asciiTheme="majorHAnsi" w:eastAsiaTheme="majorEastAsia" w:hAnsiTheme="majorHAnsi" w:cstheme="majorBidi"/>
      <w:color w:val="FFFFFF" w:themeColor="background1"/>
      <w:sz w:val="20"/>
      <w:szCs w:val="20"/>
    </w:rPr>
  </w:style>
  <w:style w:type="character" w:customStyle="1" w:styleId="Heading1Char">
    <w:name w:val="Heading 1 Char"/>
    <w:basedOn w:val="DefaultParagraphFont"/>
    <w:link w:val="Heading1"/>
    <w:uiPriority w:val="9"/>
    <w:rsid w:val="00250FF3"/>
    <w:rPr>
      <w:rFonts w:asciiTheme="majorHAnsi" w:eastAsiaTheme="majorEastAsia" w:hAnsiTheme="majorHAnsi" w:cstheme="majorBidi"/>
      <w:bCs/>
      <w:color w:val="CA3827" w:themeColor="accent1"/>
      <w:sz w:val="36"/>
      <w:szCs w:val="32"/>
    </w:rPr>
  </w:style>
  <w:style w:type="character" w:customStyle="1" w:styleId="Heading2Char">
    <w:name w:val="Heading 2 Char"/>
    <w:basedOn w:val="DefaultParagraphFont"/>
    <w:link w:val="Heading2"/>
    <w:uiPriority w:val="9"/>
    <w:rsid w:val="00E9455E"/>
    <w:rPr>
      <w:rFonts w:asciiTheme="majorHAnsi" w:eastAsiaTheme="majorEastAsia" w:hAnsiTheme="majorHAnsi" w:cstheme="majorBidi"/>
      <w:bCs/>
      <w:color w:val="404040" w:themeColor="text1" w:themeTint="BF"/>
      <w:szCs w:val="26"/>
    </w:rPr>
  </w:style>
  <w:style w:type="paragraph" w:styleId="Footer">
    <w:name w:val="footer"/>
    <w:basedOn w:val="Normal"/>
    <w:link w:val="FooterChar"/>
    <w:uiPriority w:val="99"/>
    <w:unhideWhenUsed/>
    <w:qFormat/>
    <w:rsid w:val="008709D6"/>
    <w:pPr>
      <w:tabs>
        <w:tab w:val="center" w:pos="4320"/>
        <w:tab w:val="right" w:pos="8640"/>
      </w:tabs>
      <w:spacing w:after="0" w:line="240" w:lineRule="auto"/>
      <w:jc w:val="center"/>
    </w:pPr>
    <w:rPr>
      <w:color w:val="CA3827" w:themeColor="accent1"/>
      <w:sz w:val="18"/>
    </w:rPr>
  </w:style>
  <w:style w:type="paragraph" w:styleId="Signature">
    <w:name w:val="Signature"/>
    <w:basedOn w:val="Normal"/>
    <w:link w:val="SignatureChar"/>
    <w:uiPriority w:val="9"/>
    <w:unhideWhenUsed/>
    <w:qFormat/>
    <w:rsid w:val="00286648"/>
    <w:pPr>
      <w:spacing w:after="0" w:line="240" w:lineRule="auto"/>
    </w:pPr>
    <w:rPr>
      <w:rFonts w:ascii="Brush Script MT Italic" w:hAnsi="Brush Script MT Italic"/>
      <w:color w:val="CA3827" w:themeColor="accent1"/>
      <w:sz w:val="72"/>
      <w:szCs w:val="60"/>
    </w:rPr>
  </w:style>
  <w:style w:type="character" w:customStyle="1" w:styleId="SignatureChar">
    <w:name w:val="Signature Char"/>
    <w:basedOn w:val="DefaultParagraphFont"/>
    <w:link w:val="Signature"/>
    <w:uiPriority w:val="9"/>
    <w:rsid w:val="00DA44BF"/>
    <w:rPr>
      <w:rFonts w:ascii="Brush Script MT Italic" w:hAnsi="Brush Script MT Italic"/>
      <w:color w:val="CA3827" w:themeColor="accent1"/>
      <w:sz w:val="72"/>
      <w:szCs w:val="60"/>
    </w:rPr>
  </w:style>
  <w:style w:type="paragraph" w:styleId="Caption">
    <w:name w:val="caption"/>
    <w:basedOn w:val="Normal"/>
    <w:next w:val="Normal"/>
    <w:uiPriority w:val="9"/>
    <w:qFormat/>
    <w:rsid w:val="00577A29"/>
    <w:pPr>
      <w:spacing w:after="0" w:line="264" w:lineRule="auto"/>
    </w:pPr>
    <w:rPr>
      <w:rFonts w:asciiTheme="majorHAnsi" w:hAnsiTheme="majorHAnsi"/>
      <w:bCs/>
      <w:i/>
      <w:color w:val="404040" w:themeColor="text1" w:themeTint="BF"/>
      <w:szCs w:val="18"/>
    </w:rPr>
  </w:style>
  <w:style w:type="character" w:customStyle="1" w:styleId="FooterChar">
    <w:name w:val="Footer Char"/>
    <w:basedOn w:val="DefaultParagraphFont"/>
    <w:link w:val="Footer"/>
    <w:uiPriority w:val="99"/>
    <w:rsid w:val="008709D6"/>
    <w:rPr>
      <w:color w:val="CA3827" w:themeColor="accent1"/>
      <w:sz w:val="18"/>
    </w:rPr>
  </w:style>
  <w:style w:type="paragraph" w:styleId="Header">
    <w:name w:val="header"/>
    <w:basedOn w:val="Normal"/>
    <w:link w:val="HeaderChar"/>
    <w:uiPriority w:val="99"/>
    <w:unhideWhenUsed/>
    <w:qFormat/>
    <w:rsid w:val="00DA44BF"/>
    <w:pPr>
      <w:tabs>
        <w:tab w:val="center" w:pos="4320"/>
        <w:tab w:val="right" w:pos="8640"/>
      </w:tabs>
      <w:spacing w:after="0" w:line="240" w:lineRule="auto"/>
    </w:pPr>
    <w:rPr>
      <w:color w:val="CA3827" w:themeColor="accent1"/>
    </w:rPr>
  </w:style>
  <w:style w:type="character" w:customStyle="1" w:styleId="HeaderChar">
    <w:name w:val="Header Char"/>
    <w:basedOn w:val="DefaultParagraphFont"/>
    <w:link w:val="Header"/>
    <w:uiPriority w:val="99"/>
    <w:rsid w:val="00DA44BF"/>
    <w:rPr>
      <w:color w:val="CA3827" w:themeColor="accent1"/>
      <w:sz w:val="20"/>
    </w:rPr>
  </w:style>
  <w:style w:type="character" w:styleId="Hyperlink">
    <w:name w:val="Hyperlink"/>
    <w:basedOn w:val="DefaultParagraphFont"/>
    <w:uiPriority w:val="99"/>
    <w:unhideWhenUsed/>
    <w:rsid w:val="009129EF"/>
    <w:rPr>
      <w:color w:val="FF621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gif"/><Relationship Id="rId12" Type="http://schemas.openxmlformats.org/officeDocument/2006/relationships/image" Target="media/image5.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Miscellaneous:Family%20Update.dotx" TargetMode="External"/></Relationship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ＭＳ Ｐ明朝"/>
      </a:majorFont>
      <a:minorFont>
        <a:latin typeface="Trebuchet MS"/>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Family Update.dotx</Template>
  <TotalTime>0</TotalTime>
  <Pages>2</Pages>
  <Words>2</Words>
  <Characters>14</Characters>
  <Application>Microsoft Macintosh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nres tech</dc:creator>
  <cp:keywords/>
  <dc:description/>
  <cp:lastModifiedBy>nres tech</cp:lastModifiedBy>
  <cp:revision>2</cp:revision>
  <cp:lastPrinted>2016-03-04T15:43:00Z</cp:lastPrinted>
  <dcterms:created xsi:type="dcterms:W3CDTF">2016-03-04T17:57:00Z</dcterms:created>
  <dcterms:modified xsi:type="dcterms:W3CDTF">2016-03-04T17:57:00Z</dcterms:modified>
  <cp:category/>
</cp:coreProperties>
</file>